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07A14" w14:textId="77777777" w:rsidR="00AD381E" w:rsidRPr="002F1D7E" w:rsidRDefault="00AD381E" w:rsidP="00AD381E">
      <w:pPr>
        <w:pStyle w:val="Otsikko1"/>
      </w:pPr>
      <w:sdt>
        <w:sdtPr>
          <w:rPr>
            <w:rStyle w:val="LeiptekstiChar"/>
          </w:rPr>
          <w:id w:val="-1853639539"/>
          <w:placeholder>
            <w:docPart w:val="F8F30A1E3018424B9EC74245F12531CF"/>
          </w:placeholder>
          <w:showingPlcHdr/>
        </w:sdtPr>
        <w:sdtEndPr>
          <w:rPr>
            <w:rStyle w:val="Kappaleenoletusfontti"/>
            <w:sz w:val="28"/>
          </w:rPr>
        </w:sdtEndPr>
        <w:sdtContent>
          <w:r w:rsidRPr="002F1D7E">
            <w:rPr>
              <w:rStyle w:val="Paikkamerkkiteksti"/>
            </w:rPr>
            <w:t>[X Oy:n]</w:t>
          </w:r>
        </w:sdtContent>
      </w:sdt>
      <w:r w:rsidRPr="002F1D7E">
        <w:t xml:space="preserve"> varsinainen yhtiökokous</w:t>
      </w:r>
    </w:p>
    <w:p w14:paraId="39480E46" w14:textId="4F6DD2D8" w:rsidR="00355303" w:rsidRPr="002F1D7E" w:rsidRDefault="00355303" w:rsidP="00355303">
      <w:pPr>
        <w:pStyle w:val="Leipteksti"/>
        <w:rPr>
          <w:lang w:val="fi-FI"/>
        </w:rPr>
      </w:pPr>
    </w:p>
    <w:p w14:paraId="1C585F69" w14:textId="77777777" w:rsidR="00355303" w:rsidRPr="002F1D7E" w:rsidRDefault="00355303" w:rsidP="00355303">
      <w:pPr>
        <w:pStyle w:val="Leipteksti"/>
        <w:rPr>
          <w:lang w:val="fi-FI"/>
        </w:rPr>
      </w:pPr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6"/>
        <w:gridCol w:w="1722"/>
        <w:gridCol w:w="1560"/>
        <w:gridCol w:w="425"/>
        <w:gridCol w:w="3118"/>
      </w:tblGrid>
      <w:tr w:rsidR="00AD381E" w:rsidRPr="002F1D7E" w14:paraId="62FE506F" w14:textId="77777777" w:rsidTr="00AD381E">
        <w:tc>
          <w:tcPr>
            <w:tcW w:w="3376" w:type="dxa"/>
          </w:tcPr>
          <w:p w14:paraId="0550F9AB" w14:textId="77777777" w:rsidR="00AD381E" w:rsidRPr="002F1D7E" w:rsidRDefault="00AD381E" w:rsidP="00FF333A">
            <w:pPr>
              <w:pStyle w:val="Leipteksti"/>
              <w:rPr>
                <w:lang w:val="fi-FI"/>
              </w:rPr>
            </w:pPr>
          </w:p>
        </w:tc>
        <w:tc>
          <w:tcPr>
            <w:tcW w:w="1722" w:type="dxa"/>
          </w:tcPr>
          <w:p w14:paraId="3C9504B6" w14:textId="680393FB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>Aika</w:t>
            </w:r>
          </w:p>
        </w:tc>
        <w:tc>
          <w:tcPr>
            <w:tcW w:w="5103" w:type="dxa"/>
            <w:gridSpan w:val="3"/>
          </w:tcPr>
          <w:p w14:paraId="0E86C348" w14:textId="70AAC26D" w:rsidR="00AD381E" w:rsidRPr="002F1D7E" w:rsidRDefault="00AD381E" w:rsidP="00AD381E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33465625"/>
                <w:placeholder>
                  <w:docPart w:val="8C02EB6B4FD64C2285F189150A03B042"/>
                </w:placeholder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 w:rsidRPr="002F1D7E">
                  <w:rPr>
                    <w:rStyle w:val="LeiptekstiChar"/>
                    <w:lang w:val="fi-FI"/>
                  </w:rPr>
                  <w:t>[pvm]</w:t>
                </w:r>
              </w:sdtContent>
            </w:sdt>
            <w:r w:rsidRPr="002F1D7E">
              <w:rPr>
                <w:lang w:val="fi-FI"/>
              </w:rPr>
              <w:t xml:space="preserve"> </w:t>
            </w:r>
            <w:sdt>
              <w:sdtPr>
                <w:rPr>
                  <w:rStyle w:val="LeiptekstiChar"/>
                  <w:lang w:val="fi-FI"/>
                </w:rPr>
                <w:id w:val="-433124646"/>
                <w:placeholder>
                  <w:docPart w:val="CED8D33586E3421EA9A38E23609743FD"/>
                </w:placeholder>
              </w:sdtPr>
              <w:sdtContent>
                <w:r w:rsidRPr="002F1D7E">
                  <w:rPr>
                    <w:rStyle w:val="LeiptekstiChar"/>
                    <w:lang w:val="fi-FI"/>
                  </w:rPr>
                  <w:t>[klo]</w:t>
                </w:r>
              </w:sdtContent>
            </w:sdt>
          </w:p>
        </w:tc>
      </w:tr>
      <w:tr w:rsidR="00AD381E" w:rsidRPr="002F1D7E" w14:paraId="1817E769" w14:textId="77777777" w:rsidTr="00AD381E">
        <w:tc>
          <w:tcPr>
            <w:tcW w:w="3376" w:type="dxa"/>
          </w:tcPr>
          <w:p w14:paraId="5160A3C4" w14:textId="77777777" w:rsidR="00AD381E" w:rsidRPr="002F1D7E" w:rsidRDefault="00AD381E" w:rsidP="00FF333A"/>
        </w:tc>
        <w:tc>
          <w:tcPr>
            <w:tcW w:w="1722" w:type="dxa"/>
          </w:tcPr>
          <w:p w14:paraId="58515ECC" w14:textId="7B4AD770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>Paikka</w:t>
            </w:r>
          </w:p>
        </w:tc>
        <w:tc>
          <w:tcPr>
            <w:tcW w:w="5103" w:type="dxa"/>
            <w:gridSpan w:val="3"/>
          </w:tcPr>
          <w:p w14:paraId="03777032" w14:textId="583A1558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 xml:space="preserve">Yhtiön toimitilat osoitteessa </w:t>
            </w:r>
            <w:sdt>
              <w:sdtPr>
                <w:rPr>
                  <w:rStyle w:val="LeiptekstiChar"/>
                  <w:lang w:val="fi-FI"/>
                </w:rPr>
                <w:id w:val="-750735514"/>
                <w:placeholder>
                  <w:docPart w:val="28A957B992694275BEBD7DF1335A2E55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rStyle w:val="Paikkamerkkiteksti"/>
                    <w:lang w:val="fi-FI"/>
                  </w:rPr>
                  <w:t>[lisää osoite]</w:t>
                </w:r>
              </w:sdtContent>
            </w:sdt>
          </w:p>
        </w:tc>
      </w:tr>
      <w:tr w:rsidR="00AD381E" w:rsidRPr="002F1D7E" w14:paraId="1F0CE36B" w14:textId="77777777" w:rsidTr="00AD381E">
        <w:tc>
          <w:tcPr>
            <w:tcW w:w="3376" w:type="dxa"/>
          </w:tcPr>
          <w:p w14:paraId="6815784A" w14:textId="77777777" w:rsidR="00AD381E" w:rsidRPr="002F1D7E" w:rsidRDefault="00AD381E" w:rsidP="00AD381E"/>
        </w:tc>
        <w:tc>
          <w:tcPr>
            <w:tcW w:w="1722" w:type="dxa"/>
          </w:tcPr>
          <w:p w14:paraId="11916138" w14:textId="45A1FA6F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>Läsnä</w:t>
            </w:r>
          </w:p>
        </w:tc>
        <w:tc>
          <w:tcPr>
            <w:tcW w:w="5103" w:type="dxa"/>
            <w:gridSpan w:val="3"/>
          </w:tcPr>
          <w:p w14:paraId="1AB4A439" w14:textId="050AACC9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>Yhteensä viisi (5) osakkeenomistajaa edustaen 500 osaketta ja ääntä pöytäkirjan liitteenä 1 olevan ääniluettelon mukaisesti</w:t>
            </w:r>
          </w:p>
        </w:tc>
      </w:tr>
      <w:tr w:rsidR="00AD381E" w:rsidRPr="002F1D7E" w14:paraId="13AC6AC6" w14:textId="77777777" w:rsidTr="00AD381E">
        <w:tc>
          <w:tcPr>
            <w:tcW w:w="3376" w:type="dxa"/>
          </w:tcPr>
          <w:p w14:paraId="193069D2" w14:textId="77777777" w:rsidR="00AD381E" w:rsidRPr="002F1D7E" w:rsidRDefault="00AD381E" w:rsidP="00AD381E"/>
        </w:tc>
        <w:tc>
          <w:tcPr>
            <w:tcW w:w="1722" w:type="dxa"/>
          </w:tcPr>
          <w:p w14:paraId="7158655E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  <w:tc>
          <w:tcPr>
            <w:tcW w:w="5103" w:type="dxa"/>
            <w:gridSpan w:val="3"/>
          </w:tcPr>
          <w:p w14:paraId="6735BD4F" w14:textId="75CA7809" w:rsidR="00AD381E" w:rsidRPr="002F1D7E" w:rsidRDefault="00AD381E" w:rsidP="00AD381E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1709257900"/>
                <w:placeholder>
                  <w:docPart w:val="9D41E2FC294640A988C4F32F2F0D9A6A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rStyle w:val="Paikkamerkkiteksti"/>
                    <w:lang w:val="fi-FI"/>
                  </w:rPr>
                  <w:t>[Muut läsnäolijat]</w:t>
                </w:r>
              </w:sdtContent>
            </w:sdt>
          </w:p>
        </w:tc>
      </w:tr>
      <w:tr w:rsidR="00AD381E" w:rsidRPr="002F1D7E" w14:paraId="5CEF1D27" w14:textId="77777777" w:rsidTr="00AD381E">
        <w:tc>
          <w:tcPr>
            <w:tcW w:w="3376" w:type="dxa"/>
          </w:tcPr>
          <w:p w14:paraId="4C7D4900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7D6669A0" w14:textId="77777777" w:rsidR="00AD381E" w:rsidRPr="002F1D7E" w:rsidRDefault="00AD381E" w:rsidP="00AD381E"/>
        </w:tc>
      </w:tr>
      <w:tr w:rsidR="00AD381E" w:rsidRPr="002F1D7E" w14:paraId="36763625" w14:textId="77777777" w:rsidTr="00AD381E">
        <w:tc>
          <w:tcPr>
            <w:tcW w:w="10201" w:type="dxa"/>
            <w:gridSpan w:val="5"/>
          </w:tcPr>
          <w:p w14:paraId="5D6CEABD" w14:textId="3A7A9673" w:rsidR="00AD381E" w:rsidRPr="002F1D7E" w:rsidRDefault="00AD381E" w:rsidP="00AD381E">
            <w:pPr>
              <w:pStyle w:val="Otsikko2"/>
            </w:pPr>
            <w:r w:rsidRPr="002F1D7E">
              <w:t>Kokouksen avaus ja järjestäytyminen</w:t>
            </w:r>
          </w:p>
        </w:tc>
      </w:tr>
      <w:tr w:rsidR="00AD381E" w:rsidRPr="002F1D7E" w14:paraId="5EB818DB" w14:textId="77777777" w:rsidTr="00AD381E">
        <w:tc>
          <w:tcPr>
            <w:tcW w:w="3376" w:type="dxa"/>
          </w:tcPr>
          <w:p w14:paraId="7007E8FA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7A81C038" w14:textId="77777777" w:rsidR="00AD381E" w:rsidRPr="002F1D7E" w:rsidRDefault="00AD381E" w:rsidP="00AD381E"/>
        </w:tc>
      </w:tr>
      <w:tr w:rsidR="00AD381E" w:rsidRPr="002F1D7E" w14:paraId="277CDC98" w14:textId="77777777" w:rsidTr="00AD381E">
        <w:tc>
          <w:tcPr>
            <w:tcW w:w="3376" w:type="dxa"/>
          </w:tcPr>
          <w:p w14:paraId="579E74C8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  <w:tc>
          <w:tcPr>
            <w:tcW w:w="6825" w:type="dxa"/>
            <w:gridSpan w:val="4"/>
          </w:tcPr>
          <w:p w14:paraId="74F2F3B8" w14:textId="2232646A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 xml:space="preserve">Hallituksen puheenjohtaja </w:t>
            </w:r>
            <w:sdt>
              <w:sdtPr>
                <w:rPr>
                  <w:rStyle w:val="LeiptekstiChar"/>
                  <w:lang w:val="fi-FI"/>
                </w:rPr>
                <w:id w:val="1970009176"/>
                <w:placeholder>
                  <w:docPart w:val="960B62CA05FB4398A3D9EDC6AD8F78F7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2F1D7E">
              <w:rPr>
                <w:lang w:val="fi-FI"/>
              </w:rPr>
              <w:t xml:space="preserve"> avasi kokouksen. Kokouksen puheenjohtajaksi valittiin </w:t>
            </w:r>
            <w:sdt>
              <w:sdtPr>
                <w:rPr>
                  <w:rStyle w:val="LeiptekstiChar"/>
                  <w:lang w:val="fi-FI"/>
                </w:rPr>
                <w:id w:val="1249390440"/>
                <w:placeholder>
                  <w:docPart w:val="DE6AF7B5E479495882933CF76AE7B74A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2F1D7E">
              <w:rPr>
                <w:lang w:val="fi-FI"/>
              </w:rPr>
              <w:t xml:space="preserve">, joka kutsui kokouksen sihteeriksi </w:t>
            </w:r>
            <w:sdt>
              <w:sdtPr>
                <w:rPr>
                  <w:rStyle w:val="LeiptekstiChar"/>
                  <w:lang w:val="fi-FI"/>
                </w:rPr>
                <w:id w:val="2014177595"/>
                <w:placeholder>
                  <w:docPart w:val="6A4352B1459443F998D513421AE7A79E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2F1D7E">
              <w:rPr>
                <w:lang w:val="fi-FI"/>
              </w:rPr>
              <w:t>.</w:t>
            </w:r>
          </w:p>
        </w:tc>
      </w:tr>
      <w:tr w:rsidR="00AD381E" w:rsidRPr="002F1D7E" w14:paraId="4C43EE9E" w14:textId="77777777" w:rsidTr="00AD381E">
        <w:tc>
          <w:tcPr>
            <w:tcW w:w="3376" w:type="dxa"/>
          </w:tcPr>
          <w:p w14:paraId="7C278BB5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14278C74" w14:textId="77777777" w:rsidR="00AD381E" w:rsidRPr="002F1D7E" w:rsidRDefault="00AD381E" w:rsidP="00AD381E"/>
        </w:tc>
      </w:tr>
      <w:tr w:rsidR="00AD381E" w:rsidRPr="002F1D7E" w14:paraId="7191DB93" w14:textId="77777777" w:rsidTr="00AD381E">
        <w:tc>
          <w:tcPr>
            <w:tcW w:w="10201" w:type="dxa"/>
            <w:gridSpan w:val="5"/>
          </w:tcPr>
          <w:p w14:paraId="00705C4E" w14:textId="5A3090D2" w:rsidR="00AD381E" w:rsidRPr="002F1D7E" w:rsidRDefault="00AD381E" w:rsidP="00AD381E">
            <w:pPr>
              <w:pStyle w:val="Otsikko2"/>
            </w:pPr>
            <w:r w:rsidRPr="002F1D7E">
              <w:t>Laillisuus ja päätösvaltaisuus</w:t>
            </w:r>
          </w:p>
        </w:tc>
      </w:tr>
      <w:tr w:rsidR="00AD381E" w:rsidRPr="002F1D7E" w14:paraId="085B8675" w14:textId="77777777" w:rsidTr="00AD381E">
        <w:tc>
          <w:tcPr>
            <w:tcW w:w="3376" w:type="dxa"/>
          </w:tcPr>
          <w:p w14:paraId="03A17BEF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651C43A2" w14:textId="77777777" w:rsidR="00AD381E" w:rsidRPr="002F1D7E" w:rsidRDefault="00AD381E" w:rsidP="00AD381E"/>
        </w:tc>
      </w:tr>
      <w:tr w:rsidR="00AD381E" w:rsidRPr="002F1D7E" w14:paraId="72159200" w14:textId="77777777" w:rsidTr="00AD381E">
        <w:tc>
          <w:tcPr>
            <w:tcW w:w="3376" w:type="dxa"/>
          </w:tcPr>
          <w:p w14:paraId="3A41D97F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  <w:tc>
          <w:tcPr>
            <w:tcW w:w="6825" w:type="dxa"/>
            <w:gridSpan w:val="4"/>
          </w:tcPr>
          <w:p w14:paraId="7A3241DF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>Merkittiin, että osakasluettelo oli nähtävänä yhtiökokouksessa.</w:t>
            </w:r>
          </w:p>
          <w:p w14:paraId="7515FFAB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  <w:p w14:paraId="67FE4678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 xml:space="preserve">Todettiin, että kokouskutsussa on mainittu yhtiökokouksessa käsiteltävät asiat osakeyhtiölain säännösten ja yhtiöjärjestyksen määräysten mukaisesti. Todettiin, että kokouskutsu yhtiökokoukseen oli </w:t>
            </w:r>
            <w:sdt>
              <w:sdtPr>
                <w:rPr>
                  <w:rStyle w:val="LeiptekstiChar"/>
                  <w:lang w:val="fi-FI"/>
                </w:rPr>
                <w:id w:val="-1554389945"/>
                <w:placeholder>
                  <w:docPart w:val="125FAE69B7854CD7A77AC6F8303EFA22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rStyle w:val="Paikkamerkkiteksti"/>
                    <w:lang w:val="fi-FI"/>
                  </w:rPr>
                  <w:t>[pvm]</w:t>
                </w:r>
              </w:sdtContent>
            </w:sdt>
            <w:r w:rsidRPr="002F1D7E">
              <w:rPr>
                <w:lang w:val="fi-FI"/>
              </w:rPr>
              <w:t xml:space="preserve"> postitettu kaikille osakkeenomistajille heidän osakasluetteloon merkityillä osoitteilla.</w:t>
            </w:r>
          </w:p>
          <w:p w14:paraId="20E25378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  <w:p w14:paraId="0B41B050" w14:textId="05B8B41E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>Todettiin kokous lailliseksi ja päätösvaltaiseksi.</w:t>
            </w:r>
          </w:p>
        </w:tc>
      </w:tr>
      <w:tr w:rsidR="00AD381E" w:rsidRPr="002F1D7E" w14:paraId="3FEE66F6" w14:textId="77777777" w:rsidTr="00AD381E">
        <w:tc>
          <w:tcPr>
            <w:tcW w:w="3376" w:type="dxa"/>
          </w:tcPr>
          <w:p w14:paraId="408EF8E5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47EF3C70" w14:textId="77777777" w:rsidR="00AD381E" w:rsidRPr="002F1D7E" w:rsidRDefault="00AD381E" w:rsidP="00AD381E"/>
        </w:tc>
      </w:tr>
      <w:tr w:rsidR="00AD381E" w:rsidRPr="002F1D7E" w14:paraId="7C5837C1" w14:textId="77777777" w:rsidTr="00AD381E">
        <w:tc>
          <w:tcPr>
            <w:tcW w:w="10201" w:type="dxa"/>
            <w:gridSpan w:val="5"/>
          </w:tcPr>
          <w:p w14:paraId="279438EA" w14:textId="2D973CDC" w:rsidR="00AD381E" w:rsidRPr="002F1D7E" w:rsidRDefault="00AD381E" w:rsidP="00AD381E">
            <w:pPr>
              <w:pStyle w:val="Otsikko2"/>
            </w:pPr>
            <w:r w:rsidRPr="002F1D7E">
              <w:t>Pöytäkirjantarkastajan ja ääntenlaskijan valinta</w:t>
            </w:r>
          </w:p>
        </w:tc>
      </w:tr>
      <w:tr w:rsidR="00AD381E" w:rsidRPr="002F1D7E" w14:paraId="14E27393" w14:textId="77777777" w:rsidTr="00AD381E">
        <w:tc>
          <w:tcPr>
            <w:tcW w:w="3376" w:type="dxa"/>
          </w:tcPr>
          <w:p w14:paraId="5F5FE3A4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7CAD0695" w14:textId="77777777" w:rsidR="00AD381E" w:rsidRPr="002F1D7E" w:rsidRDefault="00AD381E" w:rsidP="00AD381E"/>
        </w:tc>
      </w:tr>
      <w:tr w:rsidR="00AD381E" w:rsidRPr="002F1D7E" w14:paraId="6F4E4B18" w14:textId="77777777" w:rsidTr="00AD381E">
        <w:tc>
          <w:tcPr>
            <w:tcW w:w="3376" w:type="dxa"/>
          </w:tcPr>
          <w:p w14:paraId="4E78822D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  <w:tc>
          <w:tcPr>
            <w:tcW w:w="6825" w:type="dxa"/>
            <w:gridSpan w:val="4"/>
          </w:tcPr>
          <w:p w14:paraId="7E58E255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 xml:space="preserve">Puheenjohtajan esityksen mukaisesti päätettiin valita yksi pöytäkirjantarkastaja, joka tarvittaessa toimii myös ääntenlaskijana. Pöytäkirjantarkastajaksi valittiin </w:t>
            </w:r>
            <w:sdt>
              <w:sdtPr>
                <w:rPr>
                  <w:rStyle w:val="LeiptekstiChar"/>
                  <w:lang w:val="fi-FI"/>
                </w:rPr>
                <w:id w:val="1567678262"/>
                <w:placeholder>
                  <w:docPart w:val="DECB600B293E446992058217035FDD73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2F1D7E">
              <w:rPr>
                <w:lang w:val="fi-FI"/>
              </w:rPr>
              <w:t>.</w:t>
            </w:r>
          </w:p>
          <w:p w14:paraId="32EFD9B4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  <w:p w14:paraId="0026E5E6" w14:textId="4560359E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highlight w:val="yellow"/>
                <w:lang w:val="fi-FI"/>
              </w:rPr>
              <w:t>[Tarvittaessa voidaan valita myös kaksi pöytäkirjantarkastajaa.]</w:t>
            </w:r>
          </w:p>
        </w:tc>
      </w:tr>
      <w:tr w:rsidR="00AD381E" w:rsidRPr="002F1D7E" w14:paraId="0DFC611B" w14:textId="77777777" w:rsidTr="00AD381E">
        <w:tc>
          <w:tcPr>
            <w:tcW w:w="3376" w:type="dxa"/>
          </w:tcPr>
          <w:p w14:paraId="29A3CDCF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0C1B4A41" w14:textId="77777777" w:rsidR="00AD381E" w:rsidRPr="002F1D7E" w:rsidRDefault="00AD381E" w:rsidP="00AD381E"/>
        </w:tc>
      </w:tr>
      <w:tr w:rsidR="00AD381E" w:rsidRPr="002F1D7E" w14:paraId="35B868F8" w14:textId="77777777" w:rsidTr="00AD381E">
        <w:tc>
          <w:tcPr>
            <w:tcW w:w="10201" w:type="dxa"/>
            <w:gridSpan w:val="5"/>
          </w:tcPr>
          <w:p w14:paraId="18E21E7D" w14:textId="6C39AF1A" w:rsidR="00AD381E" w:rsidRPr="002F1D7E" w:rsidRDefault="00AD381E" w:rsidP="00AD381E">
            <w:pPr>
              <w:pStyle w:val="Otsikko2"/>
            </w:pPr>
            <w:r w:rsidRPr="002F1D7E">
              <w:t xml:space="preserve">Esityslistan vahvistaminen työjärjestykseksi </w:t>
            </w:r>
          </w:p>
        </w:tc>
      </w:tr>
      <w:tr w:rsidR="00AD381E" w:rsidRPr="002F1D7E" w14:paraId="74153272" w14:textId="77777777" w:rsidTr="00AD381E">
        <w:tc>
          <w:tcPr>
            <w:tcW w:w="3376" w:type="dxa"/>
          </w:tcPr>
          <w:p w14:paraId="7E9FB779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504EA4CD" w14:textId="77777777" w:rsidR="00AD381E" w:rsidRPr="002F1D7E" w:rsidRDefault="00AD381E" w:rsidP="00AD381E"/>
        </w:tc>
      </w:tr>
      <w:tr w:rsidR="00AD381E" w:rsidRPr="002F1D7E" w14:paraId="0AC03C17" w14:textId="77777777" w:rsidTr="00AD381E">
        <w:tc>
          <w:tcPr>
            <w:tcW w:w="3376" w:type="dxa"/>
          </w:tcPr>
          <w:p w14:paraId="6C3D47C8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  <w:tc>
          <w:tcPr>
            <w:tcW w:w="6825" w:type="dxa"/>
            <w:gridSpan w:val="4"/>
          </w:tcPr>
          <w:p w14:paraId="05F7B3FA" w14:textId="347374AC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 xml:space="preserve">Esityslista (liite </w:t>
            </w:r>
            <w:sdt>
              <w:sdtPr>
                <w:rPr>
                  <w:rStyle w:val="LeiptekstiChar"/>
                  <w:lang w:val="fi-FI"/>
                </w:rPr>
                <w:id w:val="789164587"/>
                <w:placeholder>
                  <w:docPart w:val="C27C46634C7C46018F9EF2E5C7219DC2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2F1D7E">
              <w:rPr>
                <w:lang w:val="fi-FI"/>
              </w:rPr>
              <w:t>), joka oli jaettu kokouksen osanottajille, vahvistettiin työjärjestykseksi.</w:t>
            </w:r>
          </w:p>
        </w:tc>
      </w:tr>
      <w:tr w:rsidR="00AD381E" w:rsidRPr="002F1D7E" w14:paraId="3F02AF49" w14:textId="77777777" w:rsidTr="00AD381E">
        <w:tc>
          <w:tcPr>
            <w:tcW w:w="3376" w:type="dxa"/>
          </w:tcPr>
          <w:p w14:paraId="0BCDEFA9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766FEDCC" w14:textId="77777777" w:rsidR="00AD381E" w:rsidRPr="002F1D7E" w:rsidRDefault="00AD381E" w:rsidP="00AD381E"/>
        </w:tc>
      </w:tr>
      <w:tr w:rsidR="00AD381E" w:rsidRPr="002F1D7E" w14:paraId="48CDAEE9" w14:textId="77777777" w:rsidTr="00AD381E">
        <w:tc>
          <w:tcPr>
            <w:tcW w:w="10201" w:type="dxa"/>
            <w:gridSpan w:val="5"/>
          </w:tcPr>
          <w:p w14:paraId="7CAB0AE3" w14:textId="1B939AC1" w:rsidR="00AD381E" w:rsidRPr="002F1D7E" w:rsidRDefault="00AD381E" w:rsidP="00AD381E">
            <w:pPr>
              <w:pStyle w:val="Otsikko2"/>
            </w:pPr>
            <w:r w:rsidRPr="002F1D7E">
              <w:t>Tilinpäätöksen, hallituksen toimintakertomuksen ja tilintarkastuskertomuksen esittäminen</w:t>
            </w:r>
          </w:p>
        </w:tc>
      </w:tr>
      <w:tr w:rsidR="00AD381E" w:rsidRPr="002F1D7E" w14:paraId="2868F523" w14:textId="77777777" w:rsidTr="00AD381E">
        <w:tc>
          <w:tcPr>
            <w:tcW w:w="3376" w:type="dxa"/>
          </w:tcPr>
          <w:p w14:paraId="15BBF1A5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663207FA" w14:textId="77777777" w:rsidR="00AD381E" w:rsidRPr="002F1D7E" w:rsidRDefault="00AD381E" w:rsidP="00AD381E"/>
        </w:tc>
      </w:tr>
      <w:tr w:rsidR="00AD381E" w:rsidRPr="002F1D7E" w14:paraId="657B12D7" w14:textId="77777777" w:rsidTr="00AD381E">
        <w:tc>
          <w:tcPr>
            <w:tcW w:w="3376" w:type="dxa"/>
          </w:tcPr>
          <w:p w14:paraId="5D910818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  <w:tc>
          <w:tcPr>
            <w:tcW w:w="6825" w:type="dxa"/>
            <w:gridSpan w:val="4"/>
          </w:tcPr>
          <w:p w14:paraId="1FF06C65" w14:textId="2A125AFC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 xml:space="preserve">Käsiteltiin tilinpäätös ja hallituksen toimintakertomus (liite </w:t>
            </w:r>
            <w:sdt>
              <w:sdtPr>
                <w:rPr>
                  <w:rStyle w:val="LeiptekstiChar"/>
                  <w:lang w:val="fi-FI"/>
                </w:rPr>
                <w:id w:val="-1483232012"/>
                <w:placeholder>
                  <w:docPart w:val="E9B8D97F6DF742A89B57D2C4BE191448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2F1D7E">
              <w:rPr>
                <w:lang w:val="fi-FI"/>
              </w:rPr>
              <w:t xml:space="preserve">) sekä tilintarkastajien lausunto (liite </w:t>
            </w:r>
            <w:sdt>
              <w:sdtPr>
                <w:rPr>
                  <w:rStyle w:val="LeiptekstiChar"/>
                  <w:lang w:val="fi-FI"/>
                </w:rPr>
                <w:id w:val="-962721755"/>
                <w:placeholder>
                  <w:docPart w:val="19B464FDC8D24878844CE5780A61F070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2F1D7E">
              <w:rPr>
                <w:lang w:val="fi-FI"/>
              </w:rPr>
              <w:t>) tilikaudelta 1.1.–31.12.</w:t>
            </w:r>
            <w:sdt>
              <w:sdtPr>
                <w:rPr>
                  <w:rStyle w:val="LeiptekstiChar"/>
                  <w:lang w:val="fi-FI"/>
                </w:rPr>
                <w:id w:val="-204790165"/>
                <w:placeholder>
                  <w:docPart w:val="5D6774269E2B4C4AA846E8DF365C1560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rStyle w:val="Paikkamerkkiteksti"/>
                    <w:lang w:val="fi-FI"/>
                  </w:rPr>
                  <w:t>[vuosi]</w:t>
                </w:r>
              </w:sdtContent>
            </w:sdt>
            <w:r w:rsidRPr="002F1D7E">
              <w:rPr>
                <w:lang w:val="fi-FI"/>
              </w:rPr>
              <w:t xml:space="preserve">. Toimitusjohtaja </w:t>
            </w:r>
            <w:sdt>
              <w:sdtPr>
                <w:rPr>
                  <w:rStyle w:val="LeiptekstiChar"/>
                  <w:lang w:val="fi-FI"/>
                </w:rPr>
                <w:id w:val="-938678833"/>
                <w:placeholder>
                  <w:docPart w:val="2B132BE0F21C4519BE2793842346D810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2F1D7E">
              <w:rPr>
                <w:lang w:val="fi-FI"/>
              </w:rPr>
              <w:t xml:space="preserve"> selvitti 31.12.</w:t>
            </w:r>
            <w:sdt>
              <w:sdtPr>
                <w:rPr>
                  <w:rStyle w:val="LeiptekstiChar"/>
                  <w:lang w:val="fi-FI"/>
                </w:rPr>
                <w:id w:val="1120961888"/>
                <w:placeholder>
                  <w:docPart w:val="976AC84914684C3DB2BA1B963E21154B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rStyle w:val="Paikkamerkkiteksti"/>
                    <w:lang w:val="fi-FI"/>
                  </w:rPr>
                  <w:t>[vuosi]</w:t>
                </w:r>
              </w:sdtContent>
            </w:sdt>
            <w:r w:rsidRPr="002F1D7E">
              <w:rPr>
                <w:lang w:val="fi-FI"/>
              </w:rPr>
              <w:t xml:space="preserve"> päättyneen tilikauden tapahtumia sekä esitteli tilinpäätöksen ja hallituksen kertomuksen. Kokouksen puheenjohtaja luki tilintarkastuskertomuksen.</w:t>
            </w:r>
          </w:p>
        </w:tc>
      </w:tr>
      <w:tr w:rsidR="00AD381E" w:rsidRPr="002F1D7E" w14:paraId="12E60045" w14:textId="77777777" w:rsidTr="00AD381E">
        <w:tc>
          <w:tcPr>
            <w:tcW w:w="3376" w:type="dxa"/>
          </w:tcPr>
          <w:p w14:paraId="3D8EAC21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256E48A7" w14:textId="77777777" w:rsidR="00AD381E" w:rsidRPr="002F1D7E" w:rsidRDefault="00AD381E" w:rsidP="00AD381E"/>
        </w:tc>
      </w:tr>
      <w:tr w:rsidR="00AD381E" w:rsidRPr="002F1D7E" w14:paraId="1BAC7FD6" w14:textId="77777777" w:rsidTr="00AD381E">
        <w:tc>
          <w:tcPr>
            <w:tcW w:w="10201" w:type="dxa"/>
            <w:gridSpan w:val="5"/>
          </w:tcPr>
          <w:p w14:paraId="0175B4FA" w14:textId="4266E717" w:rsidR="00AD381E" w:rsidRPr="002F1D7E" w:rsidRDefault="00AD381E" w:rsidP="00AD381E">
            <w:pPr>
              <w:pStyle w:val="Otsikko2"/>
            </w:pPr>
            <w:r w:rsidRPr="002F1D7E">
              <w:t>Tilinpäätöksen vahvistaminen</w:t>
            </w:r>
          </w:p>
        </w:tc>
      </w:tr>
      <w:tr w:rsidR="00AD381E" w:rsidRPr="002F1D7E" w14:paraId="0D8C2811" w14:textId="77777777" w:rsidTr="00AD381E">
        <w:tc>
          <w:tcPr>
            <w:tcW w:w="3376" w:type="dxa"/>
          </w:tcPr>
          <w:p w14:paraId="43B1043E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78FC9925" w14:textId="77777777" w:rsidR="00AD381E" w:rsidRPr="002F1D7E" w:rsidRDefault="00AD381E" w:rsidP="00AD381E"/>
        </w:tc>
      </w:tr>
      <w:tr w:rsidR="00AD381E" w:rsidRPr="002F1D7E" w14:paraId="5A799EAD" w14:textId="77777777" w:rsidTr="00AD381E">
        <w:tc>
          <w:tcPr>
            <w:tcW w:w="3376" w:type="dxa"/>
          </w:tcPr>
          <w:p w14:paraId="54E9BEF5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  <w:tc>
          <w:tcPr>
            <w:tcW w:w="6825" w:type="dxa"/>
            <w:gridSpan w:val="4"/>
          </w:tcPr>
          <w:p w14:paraId="264FB258" w14:textId="58242DA6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>Päätettiin hyväksyä ja vahvistaa tilinpäätös 1.1.–31.12.</w:t>
            </w:r>
            <w:sdt>
              <w:sdtPr>
                <w:rPr>
                  <w:rStyle w:val="LeiptekstiChar"/>
                  <w:lang w:val="fi-FI"/>
                </w:rPr>
                <w:id w:val="-72972736"/>
                <w:placeholder>
                  <w:docPart w:val="8F75736B095545B6BB579F0708CC797C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rStyle w:val="Paikkamerkkiteksti"/>
                    <w:lang w:val="fi-FI"/>
                  </w:rPr>
                  <w:t>[vuosi]</w:t>
                </w:r>
              </w:sdtContent>
            </w:sdt>
            <w:r w:rsidRPr="002F1D7E">
              <w:rPr>
                <w:lang w:val="fi-FI"/>
              </w:rPr>
              <w:t>.</w:t>
            </w:r>
          </w:p>
        </w:tc>
      </w:tr>
      <w:tr w:rsidR="00AD381E" w:rsidRPr="002F1D7E" w14:paraId="74941D76" w14:textId="77777777" w:rsidTr="00AD381E">
        <w:tc>
          <w:tcPr>
            <w:tcW w:w="3376" w:type="dxa"/>
          </w:tcPr>
          <w:p w14:paraId="06C94258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7202E83B" w14:textId="77777777" w:rsidR="00AD381E" w:rsidRPr="002F1D7E" w:rsidRDefault="00AD381E" w:rsidP="00AD381E"/>
        </w:tc>
      </w:tr>
      <w:tr w:rsidR="00AD381E" w:rsidRPr="002F1D7E" w14:paraId="0A0CCFA2" w14:textId="77777777" w:rsidTr="00AD381E">
        <w:tc>
          <w:tcPr>
            <w:tcW w:w="10201" w:type="dxa"/>
            <w:gridSpan w:val="5"/>
          </w:tcPr>
          <w:p w14:paraId="05257BD8" w14:textId="31471BB9" w:rsidR="00AD381E" w:rsidRPr="002F1D7E" w:rsidRDefault="00AD381E" w:rsidP="00AD381E">
            <w:pPr>
              <w:pStyle w:val="Otsikko2"/>
            </w:pPr>
            <w:r w:rsidRPr="002F1D7E">
              <w:t>Voitonjaosta päättäminen</w:t>
            </w:r>
          </w:p>
        </w:tc>
      </w:tr>
      <w:tr w:rsidR="00AD381E" w:rsidRPr="002F1D7E" w14:paraId="650D7811" w14:textId="77777777" w:rsidTr="00AD381E">
        <w:tc>
          <w:tcPr>
            <w:tcW w:w="3376" w:type="dxa"/>
          </w:tcPr>
          <w:p w14:paraId="28863C3D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40C1C774" w14:textId="77777777" w:rsidR="00AD381E" w:rsidRPr="002F1D7E" w:rsidRDefault="00AD381E" w:rsidP="00AD381E"/>
        </w:tc>
      </w:tr>
      <w:tr w:rsidR="00AD381E" w:rsidRPr="002F1D7E" w14:paraId="3294FEDC" w14:textId="77777777" w:rsidTr="00AD381E">
        <w:tc>
          <w:tcPr>
            <w:tcW w:w="3376" w:type="dxa"/>
          </w:tcPr>
          <w:p w14:paraId="443E7996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  <w:tc>
          <w:tcPr>
            <w:tcW w:w="6825" w:type="dxa"/>
            <w:gridSpan w:val="4"/>
          </w:tcPr>
          <w:p w14:paraId="3BFCCEDD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>Päätettiin hallituksen ehdotuksen mukaisesti, että 1.1.–31.12.</w:t>
            </w:r>
            <w:sdt>
              <w:sdtPr>
                <w:rPr>
                  <w:rStyle w:val="LeiptekstiChar"/>
                  <w:lang w:val="fi-FI"/>
                </w:rPr>
                <w:id w:val="-1720424832"/>
                <w:placeholder>
                  <w:docPart w:val="C3EA27E45EEF41B8B1FF0D7325569D81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rStyle w:val="Paikkamerkkiteksti"/>
                    <w:lang w:val="fi-FI"/>
                  </w:rPr>
                  <w:t>[vuosi]</w:t>
                </w:r>
              </w:sdtContent>
            </w:sdt>
            <w:r w:rsidRPr="002F1D7E">
              <w:rPr>
                <w:lang w:val="fi-FI"/>
              </w:rPr>
              <w:t xml:space="preserve"> päättyneeltä tilikaudelta ei jaeta osinkoa, ja että voitto siirretään voitto/tappio -tilille.</w:t>
            </w:r>
          </w:p>
          <w:p w14:paraId="6C98C9A0" w14:textId="77777777" w:rsidR="00AD381E" w:rsidRPr="002F1D7E" w:rsidRDefault="00AD381E" w:rsidP="00AD381E">
            <w:pPr>
              <w:pStyle w:val="Leipteksti"/>
              <w:rPr>
                <w:highlight w:val="yellow"/>
                <w:lang w:val="fi-FI"/>
              </w:rPr>
            </w:pPr>
          </w:p>
          <w:p w14:paraId="2BCB5552" w14:textId="7538E867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highlight w:val="yellow"/>
                <w:lang w:val="fi-FI"/>
              </w:rPr>
              <w:t>[Vaihtoehtoisesti kirjataan päätös tilikaudelta kertyneen voiton jakamisesta ja jaettavan osingon määrästä.]</w:t>
            </w:r>
          </w:p>
        </w:tc>
      </w:tr>
      <w:tr w:rsidR="00AD381E" w:rsidRPr="002F1D7E" w14:paraId="1D72FB22" w14:textId="77777777" w:rsidTr="00AD381E">
        <w:tc>
          <w:tcPr>
            <w:tcW w:w="3376" w:type="dxa"/>
          </w:tcPr>
          <w:p w14:paraId="1902101F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7F3132B3" w14:textId="77777777" w:rsidR="00AD381E" w:rsidRPr="002F1D7E" w:rsidRDefault="00AD381E" w:rsidP="00AD381E"/>
        </w:tc>
      </w:tr>
      <w:tr w:rsidR="00AD381E" w:rsidRPr="002F1D7E" w14:paraId="4CD0E9F7" w14:textId="77777777" w:rsidTr="00AD381E">
        <w:tc>
          <w:tcPr>
            <w:tcW w:w="10201" w:type="dxa"/>
            <w:gridSpan w:val="5"/>
          </w:tcPr>
          <w:p w14:paraId="60663A21" w14:textId="10090408" w:rsidR="00AD381E" w:rsidRPr="002F1D7E" w:rsidRDefault="00AD381E" w:rsidP="00AD381E">
            <w:pPr>
              <w:pStyle w:val="Otsikko2"/>
            </w:pPr>
            <w:r w:rsidRPr="002F1D7E">
              <w:t>Vastuuvapaus toimitusjohtajalle ja hallituksen jäsenille</w:t>
            </w:r>
          </w:p>
        </w:tc>
      </w:tr>
      <w:tr w:rsidR="00AD381E" w:rsidRPr="002F1D7E" w14:paraId="5F95F196" w14:textId="77777777" w:rsidTr="00AD381E">
        <w:tc>
          <w:tcPr>
            <w:tcW w:w="3376" w:type="dxa"/>
          </w:tcPr>
          <w:p w14:paraId="05AC8ABE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47533E9D" w14:textId="77777777" w:rsidR="00AD381E" w:rsidRPr="002F1D7E" w:rsidRDefault="00AD381E" w:rsidP="00AD381E"/>
        </w:tc>
      </w:tr>
      <w:tr w:rsidR="00AD381E" w:rsidRPr="002F1D7E" w14:paraId="72BA8AF8" w14:textId="77777777" w:rsidTr="00AD381E">
        <w:tc>
          <w:tcPr>
            <w:tcW w:w="3376" w:type="dxa"/>
          </w:tcPr>
          <w:p w14:paraId="1661FE8E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  <w:tc>
          <w:tcPr>
            <w:tcW w:w="6825" w:type="dxa"/>
            <w:gridSpan w:val="4"/>
          </w:tcPr>
          <w:p w14:paraId="486F591D" w14:textId="078833C0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>Päätettiin myöntää hallitukselle ja toimitusjohtajalle tili- ja vastuuvapaus tilikaudelta 1.1.–31.12.</w:t>
            </w:r>
            <w:sdt>
              <w:sdtPr>
                <w:rPr>
                  <w:rStyle w:val="LeiptekstiChar"/>
                  <w:lang w:val="fi-FI"/>
                </w:rPr>
                <w:id w:val="1739523959"/>
                <w:placeholder>
                  <w:docPart w:val="772F05C9945240D1A96500567F4389BC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rStyle w:val="Paikkamerkkiteksti"/>
                    <w:lang w:val="fi-FI"/>
                  </w:rPr>
                  <w:t>[vuosi]</w:t>
                </w:r>
              </w:sdtContent>
            </w:sdt>
            <w:r w:rsidRPr="002F1D7E">
              <w:rPr>
                <w:lang w:val="fi-FI"/>
              </w:rPr>
              <w:t>.</w:t>
            </w:r>
          </w:p>
        </w:tc>
      </w:tr>
      <w:tr w:rsidR="00AD381E" w:rsidRPr="002F1D7E" w14:paraId="7AC15EAF" w14:textId="77777777" w:rsidTr="00AD381E">
        <w:tc>
          <w:tcPr>
            <w:tcW w:w="3376" w:type="dxa"/>
          </w:tcPr>
          <w:p w14:paraId="0009AA07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0DCC8971" w14:textId="77777777" w:rsidR="00AD381E" w:rsidRPr="002F1D7E" w:rsidRDefault="00AD381E" w:rsidP="00AD381E"/>
        </w:tc>
      </w:tr>
      <w:tr w:rsidR="00AD381E" w:rsidRPr="002F1D7E" w14:paraId="7990CBC9" w14:textId="77777777" w:rsidTr="00AD381E">
        <w:tc>
          <w:tcPr>
            <w:tcW w:w="10201" w:type="dxa"/>
            <w:gridSpan w:val="5"/>
          </w:tcPr>
          <w:p w14:paraId="0F6D9243" w14:textId="40B82450" w:rsidR="00AD381E" w:rsidRPr="002F1D7E" w:rsidRDefault="00AD381E" w:rsidP="00AD381E">
            <w:pPr>
              <w:pStyle w:val="Otsikko2"/>
            </w:pPr>
            <w:r w:rsidRPr="002F1D7E">
              <w:t>Hallituksen jäsenten palkkiot</w:t>
            </w:r>
          </w:p>
        </w:tc>
      </w:tr>
      <w:tr w:rsidR="00AD381E" w:rsidRPr="002F1D7E" w14:paraId="7E2EE54C" w14:textId="77777777" w:rsidTr="00AD381E">
        <w:tc>
          <w:tcPr>
            <w:tcW w:w="3376" w:type="dxa"/>
          </w:tcPr>
          <w:p w14:paraId="42E6C7BE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2A89A941" w14:textId="77777777" w:rsidR="00AD381E" w:rsidRPr="002F1D7E" w:rsidRDefault="00AD381E" w:rsidP="00AD381E"/>
        </w:tc>
      </w:tr>
      <w:tr w:rsidR="00AD381E" w:rsidRPr="002F1D7E" w14:paraId="0AD4DB16" w14:textId="77777777" w:rsidTr="00AD381E">
        <w:tc>
          <w:tcPr>
            <w:tcW w:w="3376" w:type="dxa"/>
          </w:tcPr>
          <w:p w14:paraId="681F87C6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  <w:tc>
          <w:tcPr>
            <w:tcW w:w="6825" w:type="dxa"/>
            <w:gridSpan w:val="4"/>
          </w:tcPr>
          <w:p w14:paraId="1CA897D0" w14:textId="0962CFF0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>Päätettiin, että hallituksen jäsenille ei makseta palkkioita tai kulujen korvauksia.</w:t>
            </w:r>
          </w:p>
        </w:tc>
      </w:tr>
      <w:tr w:rsidR="00AD381E" w:rsidRPr="002F1D7E" w14:paraId="3A60D737" w14:textId="77777777" w:rsidTr="00AD381E">
        <w:tc>
          <w:tcPr>
            <w:tcW w:w="3376" w:type="dxa"/>
          </w:tcPr>
          <w:p w14:paraId="22E58A46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5AF66A82" w14:textId="77777777" w:rsidR="00AD381E" w:rsidRPr="002F1D7E" w:rsidRDefault="00AD381E" w:rsidP="00AD381E"/>
        </w:tc>
      </w:tr>
      <w:tr w:rsidR="00AD381E" w:rsidRPr="002F1D7E" w14:paraId="164E118F" w14:textId="77777777" w:rsidTr="00AD381E">
        <w:tc>
          <w:tcPr>
            <w:tcW w:w="10201" w:type="dxa"/>
            <w:gridSpan w:val="5"/>
          </w:tcPr>
          <w:p w14:paraId="4FCD6950" w14:textId="6D210E60" w:rsidR="00AD381E" w:rsidRPr="002F1D7E" w:rsidRDefault="00AD381E" w:rsidP="00AD381E">
            <w:pPr>
              <w:pStyle w:val="Otsikko2"/>
            </w:pPr>
            <w:r w:rsidRPr="002F1D7E">
              <w:t>Hallituksen jäsenten lukumäärä ja valinta</w:t>
            </w:r>
          </w:p>
        </w:tc>
      </w:tr>
      <w:tr w:rsidR="00AD381E" w:rsidRPr="002F1D7E" w14:paraId="5F0B29B6" w14:textId="77777777" w:rsidTr="00AD381E">
        <w:tc>
          <w:tcPr>
            <w:tcW w:w="3376" w:type="dxa"/>
          </w:tcPr>
          <w:p w14:paraId="4C045937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5DDF6AA5" w14:textId="77777777" w:rsidR="00AD381E" w:rsidRPr="002F1D7E" w:rsidRDefault="00AD381E" w:rsidP="00AD381E"/>
        </w:tc>
      </w:tr>
      <w:tr w:rsidR="00AD381E" w:rsidRPr="002F1D7E" w14:paraId="1B8C3E72" w14:textId="77777777" w:rsidTr="00AD381E">
        <w:tc>
          <w:tcPr>
            <w:tcW w:w="3376" w:type="dxa"/>
          </w:tcPr>
          <w:p w14:paraId="4A4C08ED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  <w:tc>
          <w:tcPr>
            <w:tcW w:w="6825" w:type="dxa"/>
            <w:gridSpan w:val="4"/>
          </w:tcPr>
          <w:p w14:paraId="35107B67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>Päätettiin, että hallitukseen valitaan kaksi varsinaista jäsentä ja yksi varajäsen.</w:t>
            </w:r>
          </w:p>
          <w:p w14:paraId="545AE573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  <w:p w14:paraId="3E214E1C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 xml:space="preserve">Päätettiin, että hallituksen varsinaisiksi jäseniksi valitaan suostumustensa mukaisesti </w:t>
            </w:r>
            <w:sdt>
              <w:sdtPr>
                <w:rPr>
                  <w:rStyle w:val="LeiptekstiChar"/>
                  <w:lang w:val="fi-FI"/>
                </w:rPr>
                <w:id w:val="-2065405578"/>
                <w:placeholder>
                  <w:docPart w:val="9181B5C6F9CD481887C3DCF635813469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2F1D7E">
              <w:rPr>
                <w:lang w:val="fi-FI"/>
              </w:rPr>
              <w:t xml:space="preserve"> ja </w:t>
            </w:r>
            <w:sdt>
              <w:sdtPr>
                <w:rPr>
                  <w:rStyle w:val="LeiptekstiChar"/>
                  <w:lang w:val="fi-FI"/>
                </w:rPr>
                <w:id w:val="-65112912"/>
                <w:placeholder>
                  <w:docPart w:val="3C6C0290369C4D45808A8C5E3D74481D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2F1D7E">
              <w:rPr>
                <w:lang w:val="fi-FI"/>
              </w:rPr>
              <w:t xml:space="preserve">. </w:t>
            </w:r>
          </w:p>
          <w:p w14:paraId="1EBE6024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  <w:p w14:paraId="087B0200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 xml:space="preserve">Päätettiin, että hallituksen varajäseneksi valitaan suostumuksensa mukaan </w:t>
            </w:r>
            <w:sdt>
              <w:sdtPr>
                <w:rPr>
                  <w:rStyle w:val="LeiptekstiChar"/>
                  <w:lang w:val="fi-FI"/>
                </w:rPr>
                <w:id w:val="-1889030290"/>
                <w:placeholder>
                  <w:docPart w:val="ECE4220B13FE44B28CE54EEAC3438F43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2F1D7E">
              <w:rPr>
                <w:lang w:val="fi-FI"/>
              </w:rPr>
              <w:t>.</w:t>
            </w:r>
          </w:p>
          <w:p w14:paraId="720860F6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  <w:p w14:paraId="61FF55D2" w14:textId="6A9AC525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highlight w:val="yellow"/>
                <w:lang w:val="fi-FI"/>
              </w:rPr>
              <w:t>[Hallitukseen on valittava yhdestä viiteen varsinaista jäsentä, jollei yhtiöjärjestyksessä määrätä toisin. Jos hallitukseen kuuluu vähemmän kuin kolme jäsentä, hallituksessa on oltava ainakin yksi varajäsen.]</w:t>
            </w:r>
          </w:p>
        </w:tc>
      </w:tr>
      <w:tr w:rsidR="00AD381E" w:rsidRPr="002F1D7E" w14:paraId="0A1251DE" w14:textId="77777777" w:rsidTr="00AD381E">
        <w:tc>
          <w:tcPr>
            <w:tcW w:w="3376" w:type="dxa"/>
          </w:tcPr>
          <w:p w14:paraId="6E445721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4ECF8446" w14:textId="77777777" w:rsidR="00AD381E" w:rsidRPr="002F1D7E" w:rsidRDefault="00AD381E" w:rsidP="00AD381E"/>
        </w:tc>
      </w:tr>
      <w:tr w:rsidR="00AD381E" w:rsidRPr="002F1D7E" w14:paraId="3B712DDE" w14:textId="77777777" w:rsidTr="00AD381E">
        <w:tc>
          <w:tcPr>
            <w:tcW w:w="10201" w:type="dxa"/>
            <w:gridSpan w:val="5"/>
          </w:tcPr>
          <w:p w14:paraId="2972FD6E" w14:textId="79C783E5" w:rsidR="00AD381E" w:rsidRPr="002F1D7E" w:rsidRDefault="00AD381E" w:rsidP="00AD381E">
            <w:pPr>
              <w:pStyle w:val="Otsikko2"/>
            </w:pPr>
            <w:r w:rsidRPr="002F1D7E">
              <w:t>Tilintarkastajan ja varatilintarkastajan valinta</w:t>
            </w:r>
          </w:p>
        </w:tc>
      </w:tr>
      <w:tr w:rsidR="00AD381E" w:rsidRPr="002F1D7E" w14:paraId="0CF56D7F" w14:textId="77777777" w:rsidTr="00AD381E">
        <w:tc>
          <w:tcPr>
            <w:tcW w:w="3376" w:type="dxa"/>
          </w:tcPr>
          <w:p w14:paraId="2DB4C6E5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0B3F0D7F" w14:textId="77777777" w:rsidR="00AD381E" w:rsidRPr="002F1D7E" w:rsidRDefault="00AD381E" w:rsidP="00AD381E"/>
        </w:tc>
        <w:bookmarkStart w:id="0" w:name="_GoBack"/>
        <w:bookmarkEnd w:id="0"/>
      </w:tr>
      <w:tr w:rsidR="00AD381E" w:rsidRPr="002F1D7E" w14:paraId="4BE92AD3" w14:textId="77777777" w:rsidTr="00AD381E">
        <w:tc>
          <w:tcPr>
            <w:tcW w:w="3376" w:type="dxa"/>
          </w:tcPr>
          <w:p w14:paraId="4FA435B9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  <w:tc>
          <w:tcPr>
            <w:tcW w:w="6825" w:type="dxa"/>
            <w:gridSpan w:val="4"/>
          </w:tcPr>
          <w:p w14:paraId="5A770976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 xml:space="preserve">Päätettiin, että tilintarkastajaksi valitaan suostumuksensa mukaisesti </w:t>
            </w:r>
            <w:sdt>
              <w:sdtPr>
                <w:rPr>
                  <w:lang w:val="fi-FI"/>
                </w:rPr>
                <w:id w:val="1659508046"/>
                <w:placeholder>
                  <w:docPart w:val="6EACF012901B4FB587CE32E522CBE235"/>
                </w:placeholder>
                <w:showingPlcHdr/>
              </w:sdtPr>
              <w:sdtContent>
                <w:r w:rsidRPr="002F1D7E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2F1D7E">
              <w:rPr>
                <w:lang w:val="fi-FI"/>
              </w:rPr>
              <w:t>.</w:t>
            </w:r>
          </w:p>
          <w:p w14:paraId="23B2CCCF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  <w:p w14:paraId="69ADCEF3" w14:textId="0671272A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>Päätettiin, että varatilintarkastajaksi valitaan suostumuksensa mukai</w:t>
            </w:r>
            <w:r w:rsidRPr="002F1D7E">
              <w:rPr>
                <w:lang w:val="fi-FI"/>
              </w:rPr>
              <w:softHyphen/>
              <w:t xml:space="preserve">sesti </w:t>
            </w:r>
            <w:sdt>
              <w:sdtPr>
                <w:rPr>
                  <w:rStyle w:val="LeiptekstiChar"/>
                  <w:lang w:val="fi-FI"/>
                </w:rPr>
                <w:id w:val="-1045601162"/>
                <w:placeholder>
                  <w:docPart w:val="4AF0010591C241FAA8B841B537C0EA6D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2F1D7E">
              <w:rPr>
                <w:lang w:val="fi-FI"/>
              </w:rPr>
              <w:t>.</w:t>
            </w:r>
          </w:p>
        </w:tc>
      </w:tr>
      <w:tr w:rsidR="00AD381E" w:rsidRPr="002F1D7E" w14:paraId="3C560B67" w14:textId="77777777" w:rsidTr="00AD381E">
        <w:tc>
          <w:tcPr>
            <w:tcW w:w="3376" w:type="dxa"/>
          </w:tcPr>
          <w:p w14:paraId="4B1CC5BB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29DA720C" w14:textId="77777777" w:rsidR="00AD381E" w:rsidRPr="002F1D7E" w:rsidRDefault="00AD381E" w:rsidP="00AD381E"/>
        </w:tc>
      </w:tr>
      <w:tr w:rsidR="00AD381E" w:rsidRPr="002F1D7E" w14:paraId="2B78579F" w14:textId="77777777" w:rsidTr="00AD381E">
        <w:tc>
          <w:tcPr>
            <w:tcW w:w="10201" w:type="dxa"/>
            <w:gridSpan w:val="5"/>
          </w:tcPr>
          <w:p w14:paraId="42CF72EA" w14:textId="1EA64A36" w:rsidR="00AD381E" w:rsidRPr="002F1D7E" w:rsidRDefault="00AD381E" w:rsidP="00AD381E">
            <w:pPr>
              <w:pStyle w:val="Otsikko2"/>
            </w:pPr>
            <w:r w:rsidRPr="002F1D7E">
              <w:t>Kokouksen päättäminen</w:t>
            </w:r>
          </w:p>
        </w:tc>
      </w:tr>
      <w:tr w:rsidR="00AD381E" w:rsidRPr="002F1D7E" w14:paraId="46B30357" w14:textId="77777777" w:rsidTr="00AD381E">
        <w:tc>
          <w:tcPr>
            <w:tcW w:w="3376" w:type="dxa"/>
          </w:tcPr>
          <w:p w14:paraId="42C635B8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4907AE35" w14:textId="77777777" w:rsidR="00AD381E" w:rsidRPr="002F1D7E" w:rsidRDefault="00AD381E" w:rsidP="00AD381E"/>
        </w:tc>
      </w:tr>
      <w:tr w:rsidR="00AD381E" w:rsidRPr="002F1D7E" w14:paraId="182D6F7F" w14:textId="77777777" w:rsidTr="00AD381E">
        <w:tc>
          <w:tcPr>
            <w:tcW w:w="3376" w:type="dxa"/>
          </w:tcPr>
          <w:p w14:paraId="7A406726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  <w:tc>
          <w:tcPr>
            <w:tcW w:w="6825" w:type="dxa"/>
            <w:gridSpan w:val="4"/>
          </w:tcPr>
          <w:p w14:paraId="6C55FAD6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>Puheenjohtaja totesi, että kaikki kokouskutsussa mainitut asiat on käsitelty ja kaikki päätökset on tehty yksimielisesti.</w:t>
            </w:r>
          </w:p>
          <w:p w14:paraId="3984D8B5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  <w:p w14:paraId="387A600F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>Puheenjohtaja päätti kokouksen.</w:t>
            </w:r>
          </w:p>
          <w:p w14:paraId="49C40427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  <w:p w14:paraId="13C2185D" w14:textId="2BA0CFBB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 xml:space="preserve">Todettiin, että pöytäkirja on viimeistään kahden viikon kuluessa kokouksesta pidettävä yhtiön toimitiloissa osakkeenomistajien nähtävänä. </w:t>
            </w:r>
          </w:p>
        </w:tc>
      </w:tr>
      <w:tr w:rsidR="00AD381E" w:rsidRPr="002F1D7E" w14:paraId="1511F2A9" w14:textId="77777777" w:rsidTr="00AD381E">
        <w:tc>
          <w:tcPr>
            <w:tcW w:w="3376" w:type="dxa"/>
          </w:tcPr>
          <w:p w14:paraId="221B0819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021259F6" w14:textId="77777777" w:rsidR="00AD381E" w:rsidRPr="002F1D7E" w:rsidRDefault="00AD381E" w:rsidP="00AD381E"/>
        </w:tc>
      </w:tr>
      <w:tr w:rsidR="00AD381E" w:rsidRPr="002F1D7E" w14:paraId="038B83DE" w14:textId="77777777" w:rsidTr="00AD381E">
        <w:tc>
          <w:tcPr>
            <w:tcW w:w="3376" w:type="dxa"/>
          </w:tcPr>
          <w:p w14:paraId="6C96EB07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  <w:tc>
          <w:tcPr>
            <w:tcW w:w="6825" w:type="dxa"/>
            <w:gridSpan w:val="4"/>
          </w:tcPr>
          <w:p w14:paraId="74C34DC5" w14:textId="75522EC4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>Vakuudeksi</w:t>
            </w:r>
          </w:p>
        </w:tc>
      </w:tr>
      <w:tr w:rsidR="00AD381E" w:rsidRPr="002F1D7E" w14:paraId="69DB5520" w14:textId="77777777" w:rsidTr="00AD381E">
        <w:tc>
          <w:tcPr>
            <w:tcW w:w="3376" w:type="dxa"/>
          </w:tcPr>
          <w:p w14:paraId="1A4E9486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53A486FC" w14:textId="77777777" w:rsidR="00AD381E" w:rsidRPr="002F1D7E" w:rsidRDefault="00AD381E" w:rsidP="00AD381E"/>
        </w:tc>
      </w:tr>
      <w:tr w:rsidR="00AD381E" w:rsidRPr="002F1D7E" w14:paraId="57D04BAA" w14:textId="77777777" w:rsidTr="00AD381E">
        <w:tc>
          <w:tcPr>
            <w:tcW w:w="3376" w:type="dxa"/>
          </w:tcPr>
          <w:p w14:paraId="2AC5AA77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7C294F33" w14:textId="77777777" w:rsidR="00AD381E" w:rsidRPr="002F1D7E" w:rsidRDefault="00AD381E" w:rsidP="00AD381E"/>
        </w:tc>
      </w:tr>
      <w:tr w:rsidR="00AD381E" w:rsidRPr="002F1D7E" w14:paraId="2E786D8A" w14:textId="77777777" w:rsidTr="00AD381E">
        <w:tc>
          <w:tcPr>
            <w:tcW w:w="3376" w:type="dxa"/>
          </w:tcPr>
          <w:p w14:paraId="6CF3A793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5A70A50B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</w:tr>
      <w:tr w:rsidR="00AD381E" w:rsidRPr="002F1D7E" w14:paraId="4DF2D6DC" w14:textId="77777777" w:rsidTr="00AD381E">
        <w:tc>
          <w:tcPr>
            <w:tcW w:w="3376" w:type="dxa"/>
          </w:tcPr>
          <w:p w14:paraId="5D0F191A" w14:textId="77777777" w:rsidR="00AD381E" w:rsidRPr="002F1D7E" w:rsidRDefault="00AD381E" w:rsidP="00AD381E"/>
        </w:tc>
        <w:tc>
          <w:tcPr>
            <w:tcW w:w="3282" w:type="dxa"/>
            <w:gridSpan w:val="2"/>
            <w:tcBorders>
              <w:top w:val="single" w:sz="4" w:space="0" w:color="auto"/>
            </w:tcBorders>
          </w:tcPr>
          <w:p w14:paraId="14E748DD" w14:textId="00811808" w:rsidR="00AD381E" w:rsidRPr="002F1D7E" w:rsidRDefault="00AD381E" w:rsidP="00AD381E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718783026"/>
                <w:placeholder>
                  <w:docPart w:val="8747F36B6E53447DBAB11CC8C993334F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lang w:val="fi-FI"/>
                  </w:rPr>
                  <w:t>[nimi]</w:t>
                </w:r>
              </w:sdtContent>
            </w:sdt>
          </w:p>
        </w:tc>
        <w:tc>
          <w:tcPr>
            <w:tcW w:w="425" w:type="dxa"/>
          </w:tcPr>
          <w:p w14:paraId="07E3083A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742EFB6" w14:textId="75404186" w:rsidR="00AD381E" w:rsidRPr="002F1D7E" w:rsidRDefault="00AD381E" w:rsidP="00AD381E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444929566"/>
                <w:placeholder>
                  <w:docPart w:val="2D717DE623D1482F8D6AD8F55F9C0C96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lang w:val="fi-FI"/>
                  </w:rPr>
                  <w:t>[nimi]</w:t>
                </w:r>
              </w:sdtContent>
            </w:sdt>
          </w:p>
        </w:tc>
      </w:tr>
      <w:tr w:rsidR="00AD381E" w:rsidRPr="002F1D7E" w14:paraId="17FC7F8F" w14:textId="77777777" w:rsidTr="00AD381E">
        <w:tc>
          <w:tcPr>
            <w:tcW w:w="3376" w:type="dxa"/>
          </w:tcPr>
          <w:p w14:paraId="10E0E680" w14:textId="77777777" w:rsidR="00AD381E" w:rsidRPr="002F1D7E" w:rsidRDefault="00AD381E" w:rsidP="00AD381E"/>
        </w:tc>
        <w:tc>
          <w:tcPr>
            <w:tcW w:w="3282" w:type="dxa"/>
            <w:gridSpan w:val="2"/>
          </w:tcPr>
          <w:p w14:paraId="365A9F0B" w14:textId="516065CD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>puheenjohtaja</w:t>
            </w:r>
          </w:p>
        </w:tc>
        <w:tc>
          <w:tcPr>
            <w:tcW w:w="425" w:type="dxa"/>
          </w:tcPr>
          <w:p w14:paraId="4D9438A5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  <w:tc>
          <w:tcPr>
            <w:tcW w:w="3118" w:type="dxa"/>
          </w:tcPr>
          <w:p w14:paraId="1EF7802A" w14:textId="0B42813F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>sihteeri</w:t>
            </w:r>
          </w:p>
        </w:tc>
      </w:tr>
      <w:tr w:rsidR="00AD381E" w:rsidRPr="002F1D7E" w14:paraId="7A5A0780" w14:textId="77777777" w:rsidTr="00AD381E">
        <w:tc>
          <w:tcPr>
            <w:tcW w:w="3376" w:type="dxa"/>
          </w:tcPr>
          <w:p w14:paraId="4CB6628C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0BEF6749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</w:tr>
      <w:tr w:rsidR="00AD381E" w:rsidRPr="002F1D7E" w14:paraId="1C0A2A1F" w14:textId="77777777" w:rsidTr="00AD381E">
        <w:tc>
          <w:tcPr>
            <w:tcW w:w="3376" w:type="dxa"/>
          </w:tcPr>
          <w:p w14:paraId="6ADEAB3D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7B5C392B" w14:textId="4ACD6246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>Tarkastettu ja hyväksytty</w:t>
            </w:r>
          </w:p>
        </w:tc>
      </w:tr>
      <w:tr w:rsidR="00AD381E" w:rsidRPr="002F1D7E" w14:paraId="35E33199" w14:textId="77777777" w:rsidTr="00AD381E">
        <w:tc>
          <w:tcPr>
            <w:tcW w:w="3376" w:type="dxa"/>
          </w:tcPr>
          <w:p w14:paraId="34020889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4D0E3A66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</w:tr>
      <w:tr w:rsidR="00AD381E" w:rsidRPr="002F1D7E" w14:paraId="28916327" w14:textId="77777777" w:rsidTr="00AD381E">
        <w:tc>
          <w:tcPr>
            <w:tcW w:w="3376" w:type="dxa"/>
          </w:tcPr>
          <w:p w14:paraId="67F28C8D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5F06F27C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</w:tr>
      <w:tr w:rsidR="00AD381E" w:rsidRPr="002F1D7E" w14:paraId="59653BF6" w14:textId="77777777" w:rsidTr="00AD381E">
        <w:tc>
          <w:tcPr>
            <w:tcW w:w="3376" w:type="dxa"/>
          </w:tcPr>
          <w:p w14:paraId="6C959C6B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429E9920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</w:tr>
      <w:tr w:rsidR="00AD381E" w:rsidRPr="002F1D7E" w14:paraId="2F486106" w14:textId="77777777" w:rsidTr="00AD381E">
        <w:tc>
          <w:tcPr>
            <w:tcW w:w="3376" w:type="dxa"/>
          </w:tcPr>
          <w:p w14:paraId="5AD96AAE" w14:textId="77777777" w:rsidR="00AD381E" w:rsidRPr="002F1D7E" w:rsidRDefault="00AD381E" w:rsidP="00AD381E"/>
        </w:tc>
        <w:tc>
          <w:tcPr>
            <w:tcW w:w="3282" w:type="dxa"/>
            <w:gridSpan w:val="2"/>
            <w:tcBorders>
              <w:top w:val="single" w:sz="4" w:space="0" w:color="auto"/>
            </w:tcBorders>
          </w:tcPr>
          <w:p w14:paraId="7D8C524E" w14:textId="012CD920" w:rsidR="00AD381E" w:rsidRPr="002F1D7E" w:rsidRDefault="00AD381E" w:rsidP="00AD381E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2008362881"/>
                <w:placeholder>
                  <w:docPart w:val="B84AACE258584BC58A502380375C1DA6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2F1D7E">
                  <w:rPr>
                    <w:lang w:val="fi-FI"/>
                  </w:rPr>
                  <w:t>[nimi]</w:t>
                </w:r>
              </w:sdtContent>
            </w:sdt>
          </w:p>
        </w:tc>
        <w:tc>
          <w:tcPr>
            <w:tcW w:w="425" w:type="dxa"/>
          </w:tcPr>
          <w:p w14:paraId="0B3E65C9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  <w:tc>
          <w:tcPr>
            <w:tcW w:w="3118" w:type="dxa"/>
          </w:tcPr>
          <w:p w14:paraId="61DE7C03" w14:textId="04EFC605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</w:tr>
      <w:tr w:rsidR="00AD381E" w:rsidRPr="002F1D7E" w14:paraId="206CBE26" w14:textId="77777777" w:rsidTr="00AD381E">
        <w:tc>
          <w:tcPr>
            <w:tcW w:w="3376" w:type="dxa"/>
          </w:tcPr>
          <w:p w14:paraId="06BEE62B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  <w:tc>
          <w:tcPr>
            <w:tcW w:w="3282" w:type="dxa"/>
            <w:gridSpan w:val="2"/>
          </w:tcPr>
          <w:p w14:paraId="32352AE4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  <w:r w:rsidRPr="002F1D7E">
              <w:rPr>
                <w:lang w:val="fi-FI"/>
              </w:rPr>
              <w:t>pöytäkirjantarkastaja</w:t>
            </w:r>
          </w:p>
          <w:p w14:paraId="521B7EE0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  <w:tc>
          <w:tcPr>
            <w:tcW w:w="425" w:type="dxa"/>
          </w:tcPr>
          <w:p w14:paraId="03DF2647" w14:textId="77777777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  <w:tc>
          <w:tcPr>
            <w:tcW w:w="3118" w:type="dxa"/>
          </w:tcPr>
          <w:p w14:paraId="6490C1EE" w14:textId="3855E413" w:rsidR="00AD381E" w:rsidRPr="002F1D7E" w:rsidRDefault="00AD381E" w:rsidP="00AD381E">
            <w:pPr>
              <w:pStyle w:val="Leipteksti"/>
              <w:rPr>
                <w:lang w:val="fi-FI"/>
              </w:rPr>
            </w:pPr>
          </w:p>
        </w:tc>
      </w:tr>
      <w:tr w:rsidR="00AD381E" w:rsidRPr="002F1D7E" w14:paraId="5A8C282B" w14:textId="77777777" w:rsidTr="00AD381E">
        <w:tc>
          <w:tcPr>
            <w:tcW w:w="3376" w:type="dxa"/>
          </w:tcPr>
          <w:p w14:paraId="06C786DC" w14:textId="77777777" w:rsidR="00AD381E" w:rsidRPr="002F1D7E" w:rsidRDefault="00AD381E" w:rsidP="00AD381E"/>
        </w:tc>
        <w:tc>
          <w:tcPr>
            <w:tcW w:w="6825" w:type="dxa"/>
            <w:gridSpan w:val="4"/>
          </w:tcPr>
          <w:p w14:paraId="2F8D4B3D" w14:textId="77777777" w:rsidR="00AD381E" w:rsidRPr="002F1D7E" w:rsidRDefault="00AD381E" w:rsidP="00AD381E"/>
        </w:tc>
      </w:tr>
    </w:tbl>
    <w:p w14:paraId="50C41697" w14:textId="77777777" w:rsidR="00AD6D73" w:rsidRPr="002F1D7E" w:rsidRDefault="00AD6D73" w:rsidP="00355303">
      <w:pPr>
        <w:pStyle w:val="Leipteksti"/>
        <w:rPr>
          <w:lang w:val="fi-FI"/>
        </w:rPr>
      </w:pPr>
    </w:p>
    <w:p w14:paraId="0DA386B6" w14:textId="77777777" w:rsidR="00AD6D73" w:rsidRPr="002F1D7E" w:rsidRDefault="00AD6D73">
      <w:pPr>
        <w:rPr>
          <w:rFonts w:ascii="Arial" w:hAnsi="Arial"/>
          <w:color w:val="auto"/>
          <w:sz w:val="20"/>
        </w:rPr>
      </w:pPr>
    </w:p>
    <w:p w14:paraId="55739E27" w14:textId="77777777" w:rsidR="00355303" w:rsidRPr="002F1D7E" w:rsidRDefault="00355303" w:rsidP="00355303">
      <w:pPr>
        <w:pStyle w:val="Leipteksti"/>
        <w:rPr>
          <w:lang w:val="fi-FI"/>
        </w:rPr>
      </w:pPr>
    </w:p>
    <w:sectPr w:rsidR="00355303" w:rsidRPr="002F1D7E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4F049" w14:textId="77777777" w:rsidR="00BD77FB" w:rsidRDefault="00BD77FB" w:rsidP="00E24890">
      <w:r>
        <w:separator/>
      </w:r>
    </w:p>
  </w:endnote>
  <w:endnote w:type="continuationSeparator" w:id="0">
    <w:p w14:paraId="17F32EE8" w14:textId="77777777" w:rsidR="00BD77FB" w:rsidRDefault="00BD77FB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3ADDA590" w14:textId="77777777" w:rsidTr="0079437B">
      <w:tc>
        <w:tcPr>
          <w:tcW w:w="10194" w:type="dxa"/>
        </w:tcPr>
        <w:p w14:paraId="07394375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3223E4CA" w14:textId="77777777" w:rsidTr="0079437B">
      <w:tc>
        <w:tcPr>
          <w:tcW w:w="10194" w:type="dxa"/>
        </w:tcPr>
        <w:p w14:paraId="642558C8" w14:textId="77777777" w:rsidR="0079437B" w:rsidRPr="00C13352" w:rsidRDefault="002F1D7E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07CBD7D6" w14:textId="77777777" w:rsidR="0079437B" w:rsidRPr="00C13352" w:rsidRDefault="002F1D7E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260CEE21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0E467" w14:textId="77777777" w:rsidR="00BD77FB" w:rsidRDefault="00BD77FB" w:rsidP="00E24890">
      <w:r>
        <w:separator/>
      </w:r>
    </w:p>
  </w:footnote>
  <w:footnote w:type="continuationSeparator" w:id="0">
    <w:p w14:paraId="3652B2C0" w14:textId="77777777" w:rsidR="00BD77FB" w:rsidRDefault="00BD77FB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D6D73" w14:paraId="22E5A608" w14:textId="77777777" w:rsidTr="00BC4E76">
      <w:tc>
        <w:tcPr>
          <w:tcW w:w="5216" w:type="dxa"/>
        </w:tcPr>
        <w:p w14:paraId="32CB9C8F" w14:textId="77777777" w:rsidR="00AD6D73" w:rsidRPr="00406B8A" w:rsidRDefault="00AD6D7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4841F0A4" w14:textId="736F9612" w:rsidR="00AD6D73" w:rsidRPr="006A77E8" w:rsidRDefault="00AD381E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Pöytäkirja</w:t>
              </w:r>
            </w:p>
          </w:tc>
        </w:sdtContent>
      </w:sdt>
      <w:tc>
        <w:tcPr>
          <w:tcW w:w="1304" w:type="dxa"/>
        </w:tcPr>
        <w:p w14:paraId="24B9A37D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0C1B912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D6D73" w14:paraId="4052B522" w14:textId="77777777" w:rsidTr="00BC4E76">
      <w:tc>
        <w:tcPr>
          <w:tcW w:w="5216" w:type="dxa"/>
        </w:tcPr>
        <w:p w14:paraId="5F1F471D" w14:textId="77777777" w:rsidR="00AD6D73" w:rsidRPr="00406B8A" w:rsidRDefault="00AD6D73" w:rsidP="00AD6D73">
          <w:pPr>
            <w:pStyle w:val="Yltunniste"/>
          </w:pPr>
        </w:p>
      </w:tc>
      <w:tc>
        <w:tcPr>
          <w:tcW w:w="2609" w:type="dxa"/>
        </w:tcPr>
        <w:p w14:paraId="4DF81071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409BAC99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F39327D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D6D73" w14:paraId="3DFCBAE3" w14:textId="77777777" w:rsidTr="00BC4E76">
      <w:tc>
        <w:tcPr>
          <w:tcW w:w="5216" w:type="dxa"/>
        </w:tcPr>
        <w:p w14:paraId="3FFBBD62" w14:textId="77777777" w:rsidR="00AD6D73" w:rsidRPr="00406B8A" w:rsidRDefault="00AD6D7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379D1EE3" w14:textId="134229B6" w:rsidR="00AD6D73" w:rsidRPr="006A77E8" w:rsidRDefault="00AD381E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21B6AC7B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8039F21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239A60B9" w14:textId="77777777" w:rsidR="00C918E1" w:rsidRPr="00AD6D73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241D9004" w14:textId="77777777" w:rsidTr="00C918E1">
      <w:tc>
        <w:tcPr>
          <w:tcW w:w="5216" w:type="dxa"/>
        </w:tcPr>
        <w:sdt>
          <w:sdtPr>
            <w:rPr>
              <w:rStyle w:val="LeiptekstiChar"/>
              <w:lang w:val="fi-FI"/>
            </w:rPr>
            <w:id w:val="-455331962"/>
            <w:placeholder>
              <w:docPart w:val="DefaultPlaceholder_-1854013440"/>
            </w:placeholder>
          </w:sdtPr>
          <w:sdtContent>
            <w:p w14:paraId="05FC46DD" w14:textId="7F2F474B" w:rsidR="00406B8A" w:rsidRPr="00AD381E" w:rsidRDefault="00AD381E" w:rsidP="00F47634">
              <w:pPr>
                <w:pStyle w:val="Leipteksti"/>
                <w:rPr>
                  <w:lang w:val="fi-FI"/>
                </w:rPr>
              </w:pPr>
              <w:r w:rsidRPr="00AD381E">
                <w:rPr>
                  <w:rStyle w:val="LeiptekstiChar"/>
                  <w:lang w:val="fi-FI"/>
                </w:rPr>
                <w:t>Osakeyhtiön nimi</w:t>
              </w:r>
            </w:p>
          </w:sdtContent>
        </w:sdt>
      </w:tc>
      <w:sdt>
        <w:sdtPr>
          <w:rPr>
            <w:rStyle w:val="LeiptekstiChar"/>
            <w:lang w:val="fi-FI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3A373306" w14:textId="23C12EB2" w:rsidR="00406B8A" w:rsidRPr="00AD381E" w:rsidRDefault="00AD381E" w:rsidP="00AD381E">
              <w:pPr>
                <w:pStyle w:val="Leipteksti"/>
                <w:rPr>
                  <w:lang w:val="fi-FI"/>
                </w:rPr>
              </w:pPr>
              <w:r w:rsidRPr="00AD381E">
                <w:rPr>
                  <w:rStyle w:val="LeiptekstiChar"/>
                  <w:lang w:val="fi-FI"/>
                </w:rPr>
                <w:t>Pöytäkirja</w:t>
              </w:r>
            </w:p>
          </w:tc>
        </w:sdtContent>
      </w:sdt>
      <w:tc>
        <w:tcPr>
          <w:tcW w:w="1304" w:type="dxa"/>
        </w:tcPr>
        <w:p w14:paraId="72AD437F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C034290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11B7E6B5" w14:textId="77777777" w:rsidTr="00C918E1">
      <w:tc>
        <w:tcPr>
          <w:tcW w:w="5216" w:type="dxa"/>
        </w:tcPr>
        <w:p w14:paraId="1D2AAD1E" w14:textId="77777777" w:rsidR="00406B8A" w:rsidRPr="00AD381E" w:rsidRDefault="00406B8A" w:rsidP="00406B8A">
          <w:pPr>
            <w:pStyle w:val="Yltunniste"/>
          </w:pPr>
        </w:p>
      </w:tc>
      <w:tc>
        <w:tcPr>
          <w:tcW w:w="2609" w:type="dxa"/>
        </w:tcPr>
        <w:p w14:paraId="09400C34" w14:textId="77777777" w:rsidR="00406B8A" w:rsidRPr="00AD381E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7920D21F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B29E80B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6FE9A2F1" w14:textId="77777777" w:rsidTr="00C918E1">
      <w:tc>
        <w:tcPr>
          <w:tcW w:w="5216" w:type="dxa"/>
        </w:tcPr>
        <w:p w14:paraId="571A7935" w14:textId="77777777" w:rsidR="00406B8A" w:rsidRPr="00AD381E" w:rsidRDefault="00406B8A" w:rsidP="00406B8A">
          <w:pPr>
            <w:pStyle w:val="Yltunniste"/>
          </w:pPr>
        </w:p>
      </w:tc>
      <w:sdt>
        <w:sdtPr>
          <w:rPr>
            <w:rStyle w:val="LeiptekstiChar"/>
            <w:lang w:val="fi-FI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2DA8BCB9" w14:textId="45D46FC9" w:rsidR="00406B8A" w:rsidRPr="00AD381E" w:rsidRDefault="00AD381E" w:rsidP="00AD6D73">
              <w:pPr>
                <w:pStyle w:val="Leipteksti"/>
                <w:rPr>
                  <w:lang w:val="fi-FI"/>
                </w:rPr>
              </w:pPr>
              <w:r w:rsidRPr="00AD381E"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3D5CD036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CAC7AA4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711CEEAF" w14:textId="77777777" w:rsidR="00CA12D5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FB"/>
    <w:rsid w:val="000901DE"/>
    <w:rsid w:val="00100227"/>
    <w:rsid w:val="00130F63"/>
    <w:rsid w:val="001F39D3"/>
    <w:rsid w:val="002605E8"/>
    <w:rsid w:val="002F1D7E"/>
    <w:rsid w:val="00322EC7"/>
    <w:rsid w:val="00355303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807B4"/>
    <w:rsid w:val="005B67EF"/>
    <w:rsid w:val="00603FAE"/>
    <w:rsid w:val="00632154"/>
    <w:rsid w:val="006736C2"/>
    <w:rsid w:val="006A77E8"/>
    <w:rsid w:val="006E3AF7"/>
    <w:rsid w:val="006F03A7"/>
    <w:rsid w:val="0072012F"/>
    <w:rsid w:val="00733278"/>
    <w:rsid w:val="00743632"/>
    <w:rsid w:val="00756B3B"/>
    <w:rsid w:val="00766297"/>
    <w:rsid w:val="0079437B"/>
    <w:rsid w:val="007E036B"/>
    <w:rsid w:val="008231A1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AD381E"/>
    <w:rsid w:val="00AD6D73"/>
    <w:rsid w:val="00B76800"/>
    <w:rsid w:val="00BA52BE"/>
    <w:rsid w:val="00BD77FB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DF554B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99A23"/>
  <w15:docId w15:val="{B4C4FE55-12D5-4640-84C3-A588B3FE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AD381E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AD381E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allio\OneDrive%20-%20Suomen%20Yritt&#228;j&#228;t%20ry\Ty&#246;p&#246;yt&#228;\Asiakirjapankki\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D88BB8-872B-4CEE-88FD-7EF16960A0FE}"/>
      </w:docPartPr>
      <w:docPartBody>
        <w:p w:rsidR="00000000" w:rsidRDefault="00305A48">
          <w:r w:rsidRPr="00D67EB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8F30A1E3018424B9EC74245F12531C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B1960E-CC35-4429-8DA7-FC6CE54EB15F}"/>
      </w:docPartPr>
      <w:docPartBody>
        <w:p w:rsidR="00000000" w:rsidRDefault="00305A48" w:rsidP="00305A48">
          <w:pPr>
            <w:pStyle w:val="F8F30A1E3018424B9EC74245F12531CF"/>
          </w:pPr>
          <w:r>
            <w:rPr>
              <w:rStyle w:val="Paikkamerkkiteksti"/>
            </w:rPr>
            <w:t>[X Oy:n]</w:t>
          </w:r>
        </w:p>
      </w:docPartBody>
    </w:docPart>
    <w:docPart>
      <w:docPartPr>
        <w:name w:val="8C02EB6B4FD64C2285F189150A03B0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07CE04-6B1C-4D36-9638-FBBC8D6CA465}"/>
      </w:docPartPr>
      <w:docPartBody>
        <w:p w:rsidR="00000000" w:rsidRDefault="00305A48" w:rsidP="00305A48">
          <w:pPr>
            <w:pStyle w:val="8C02EB6B4FD64C2285F189150A03B042"/>
          </w:pPr>
          <w:r w:rsidRPr="003E2BD0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CED8D33586E3421EA9A38E23609743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AA9A42-E470-42D4-BD63-6804D3A0A303}"/>
      </w:docPartPr>
      <w:docPartBody>
        <w:p w:rsidR="00000000" w:rsidRDefault="00305A48" w:rsidP="00305A48">
          <w:pPr>
            <w:pStyle w:val="CED8D33586E3421EA9A38E23609743FD"/>
          </w:pPr>
          <w:r w:rsidRPr="003E2BD0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8A957B992694275BEBD7DF1335A2E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B4E7F0-0066-4F91-A33C-07574721FCE9}"/>
      </w:docPartPr>
      <w:docPartBody>
        <w:p w:rsidR="00000000" w:rsidRDefault="00305A48" w:rsidP="00305A48">
          <w:pPr>
            <w:pStyle w:val="28A957B992694275BEBD7DF1335A2E55"/>
          </w:pPr>
          <w:r w:rsidRPr="0055001C">
            <w:rPr>
              <w:rStyle w:val="Paikkamerkkiteksti"/>
            </w:rPr>
            <w:t>[lisää osoite]</w:t>
          </w:r>
        </w:p>
      </w:docPartBody>
    </w:docPart>
    <w:docPart>
      <w:docPartPr>
        <w:name w:val="9D41E2FC294640A988C4F32F2F0D9A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C42BEE-7D74-42CE-9B48-7C2023653B68}"/>
      </w:docPartPr>
      <w:docPartBody>
        <w:p w:rsidR="00000000" w:rsidRDefault="00305A48" w:rsidP="00305A48">
          <w:pPr>
            <w:pStyle w:val="9D41E2FC294640A988C4F32F2F0D9A6A"/>
          </w:pPr>
          <w:r w:rsidRPr="0055001C">
            <w:rPr>
              <w:rStyle w:val="Paikkamerkkiteksti"/>
            </w:rPr>
            <w:t>[Muut läsnäolijat]</w:t>
          </w:r>
        </w:p>
      </w:docPartBody>
    </w:docPart>
    <w:docPart>
      <w:docPartPr>
        <w:name w:val="960B62CA05FB4398A3D9EDC6AD8F78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FB3D29-6D2E-4B5C-BA44-0487E1FD1928}"/>
      </w:docPartPr>
      <w:docPartBody>
        <w:p w:rsidR="00000000" w:rsidRDefault="00305A48" w:rsidP="00305A48">
          <w:pPr>
            <w:pStyle w:val="960B62CA05FB4398A3D9EDC6AD8F78F7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DE6AF7B5E479495882933CF76AE7B7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D8B35E-07F3-4FE6-98D1-5685D014E776}"/>
      </w:docPartPr>
      <w:docPartBody>
        <w:p w:rsidR="00000000" w:rsidRDefault="00305A48" w:rsidP="00305A48">
          <w:pPr>
            <w:pStyle w:val="DE6AF7B5E479495882933CF76AE7B74A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6A4352B1459443F998D513421AE7A7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AE50C5-0F98-4364-B19E-B7C9541A4766}"/>
      </w:docPartPr>
      <w:docPartBody>
        <w:p w:rsidR="00000000" w:rsidRDefault="00305A48" w:rsidP="00305A48">
          <w:pPr>
            <w:pStyle w:val="6A4352B1459443F998D513421AE7A79E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125FAE69B7854CD7A77AC6F8303EFA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46EE2CB-79B0-48EA-A6BE-A17FFDCDDB1A}"/>
      </w:docPartPr>
      <w:docPartBody>
        <w:p w:rsidR="00000000" w:rsidRDefault="00305A48" w:rsidP="00305A48">
          <w:pPr>
            <w:pStyle w:val="125FAE69B7854CD7A77AC6F8303EFA22"/>
          </w:pPr>
          <w:r>
            <w:rPr>
              <w:rStyle w:val="Paikkamerkkiteksti"/>
            </w:rPr>
            <w:t>[pvm]</w:t>
          </w:r>
        </w:p>
      </w:docPartBody>
    </w:docPart>
    <w:docPart>
      <w:docPartPr>
        <w:name w:val="DECB600B293E446992058217035FDD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56932B-6AA5-4CDA-AF29-0B895AF3C4CB}"/>
      </w:docPartPr>
      <w:docPartBody>
        <w:p w:rsidR="00000000" w:rsidRDefault="00305A48" w:rsidP="00305A48">
          <w:pPr>
            <w:pStyle w:val="DECB600B293E446992058217035FDD73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C27C46634C7C46018F9EF2E5C7219D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A195E3-CC70-4386-B436-3FCB8DFC10DF}"/>
      </w:docPartPr>
      <w:docPartBody>
        <w:p w:rsidR="00000000" w:rsidRDefault="00305A48" w:rsidP="00305A48">
          <w:pPr>
            <w:pStyle w:val="C27C46634C7C46018F9EF2E5C7219DC2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E9B8D97F6DF742A89B57D2C4BE1914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8E9912-AE76-454A-A12A-95738826DC45}"/>
      </w:docPartPr>
      <w:docPartBody>
        <w:p w:rsidR="00000000" w:rsidRDefault="00305A48" w:rsidP="00305A48">
          <w:pPr>
            <w:pStyle w:val="E9B8D97F6DF742A89B57D2C4BE191448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19B464FDC8D24878844CE5780A61F0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245C09-044B-41B9-9A3D-E5DD4CA7579A}"/>
      </w:docPartPr>
      <w:docPartBody>
        <w:p w:rsidR="00000000" w:rsidRDefault="00305A48" w:rsidP="00305A48">
          <w:pPr>
            <w:pStyle w:val="19B464FDC8D24878844CE5780A61F070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5D6774269E2B4C4AA846E8DF365C15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1C5752-3579-49A0-9366-BA73C5A9F15A}"/>
      </w:docPartPr>
      <w:docPartBody>
        <w:p w:rsidR="00000000" w:rsidRDefault="00305A48" w:rsidP="00305A48">
          <w:pPr>
            <w:pStyle w:val="5D6774269E2B4C4AA846E8DF365C1560"/>
          </w:pPr>
          <w:r>
            <w:rPr>
              <w:rStyle w:val="Paikkamerkkiteksti"/>
            </w:rPr>
            <w:t>[vuosi]</w:t>
          </w:r>
        </w:p>
      </w:docPartBody>
    </w:docPart>
    <w:docPart>
      <w:docPartPr>
        <w:name w:val="2B132BE0F21C4519BE2793842346D8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BA6F50-8A5A-4D2B-BACD-E049E3D9A9F6}"/>
      </w:docPartPr>
      <w:docPartBody>
        <w:p w:rsidR="00000000" w:rsidRDefault="00305A48" w:rsidP="00305A48">
          <w:pPr>
            <w:pStyle w:val="2B132BE0F21C4519BE2793842346D810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976AC84914684C3DB2BA1B963E2115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41FEFA-347A-4A68-8961-82732FB8BE63}"/>
      </w:docPartPr>
      <w:docPartBody>
        <w:p w:rsidR="00000000" w:rsidRDefault="00305A48" w:rsidP="00305A48">
          <w:pPr>
            <w:pStyle w:val="976AC84914684C3DB2BA1B963E21154B"/>
          </w:pPr>
          <w:r>
            <w:rPr>
              <w:rStyle w:val="Paikkamerkkiteksti"/>
            </w:rPr>
            <w:t>[vuosi]</w:t>
          </w:r>
        </w:p>
      </w:docPartBody>
    </w:docPart>
    <w:docPart>
      <w:docPartPr>
        <w:name w:val="8F75736B095545B6BB579F0708CC79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5883D5-4416-40A3-B40B-23F174333F93}"/>
      </w:docPartPr>
      <w:docPartBody>
        <w:p w:rsidR="00000000" w:rsidRDefault="00305A48" w:rsidP="00305A48">
          <w:pPr>
            <w:pStyle w:val="8F75736B095545B6BB579F0708CC797C"/>
          </w:pPr>
          <w:r>
            <w:rPr>
              <w:rStyle w:val="Paikkamerkkiteksti"/>
            </w:rPr>
            <w:t>[vuosi]</w:t>
          </w:r>
        </w:p>
      </w:docPartBody>
    </w:docPart>
    <w:docPart>
      <w:docPartPr>
        <w:name w:val="C3EA27E45EEF41B8B1FF0D7325569D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16909A-4CD1-461D-A875-F2F63ED63AD0}"/>
      </w:docPartPr>
      <w:docPartBody>
        <w:p w:rsidR="00000000" w:rsidRDefault="00305A48" w:rsidP="00305A48">
          <w:pPr>
            <w:pStyle w:val="C3EA27E45EEF41B8B1FF0D7325569D81"/>
          </w:pPr>
          <w:r>
            <w:rPr>
              <w:rStyle w:val="Paikkamerkkiteksti"/>
            </w:rPr>
            <w:t>[vuosi]</w:t>
          </w:r>
        </w:p>
      </w:docPartBody>
    </w:docPart>
    <w:docPart>
      <w:docPartPr>
        <w:name w:val="772F05C9945240D1A96500567F4389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1199FD-4D13-4198-8750-09FD37EDCF6C}"/>
      </w:docPartPr>
      <w:docPartBody>
        <w:p w:rsidR="00000000" w:rsidRDefault="00305A48" w:rsidP="00305A48">
          <w:pPr>
            <w:pStyle w:val="772F05C9945240D1A96500567F4389BC"/>
          </w:pPr>
          <w:r>
            <w:rPr>
              <w:rStyle w:val="Paikkamerkkiteksti"/>
            </w:rPr>
            <w:t>[vuosi]</w:t>
          </w:r>
        </w:p>
      </w:docPartBody>
    </w:docPart>
    <w:docPart>
      <w:docPartPr>
        <w:name w:val="9181B5C6F9CD481887C3DCF6358134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FAA09D-AF51-467D-A081-7695EC7573F9}"/>
      </w:docPartPr>
      <w:docPartBody>
        <w:p w:rsidR="00000000" w:rsidRDefault="00305A48" w:rsidP="00305A48">
          <w:pPr>
            <w:pStyle w:val="9181B5C6F9CD481887C3DCF635813469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3C6C0290369C4D45808A8C5E3D7448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D0F51A-BDFC-4582-B98D-DD29CADBB850}"/>
      </w:docPartPr>
      <w:docPartBody>
        <w:p w:rsidR="00000000" w:rsidRDefault="00305A48" w:rsidP="00305A48">
          <w:pPr>
            <w:pStyle w:val="3C6C0290369C4D45808A8C5E3D74481D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ECE4220B13FE44B28CE54EEAC3438F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47F8C8-CC44-4EA7-A2D9-A6AA894EB106}"/>
      </w:docPartPr>
      <w:docPartBody>
        <w:p w:rsidR="00000000" w:rsidRDefault="00305A48" w:rsidP="00305A48">
          <w:pPr>
            <w:pStyle w:val="ECE4220B13FE44B28CE54EEAC3438F43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6EACF012901B4FB587CE32E522CBE2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961542E-611C-4EFB-8FAF-731572B98800}"/>
      </w:docPartPr>
      <w:docPartBody>
        <w:p w:rsidR="00000000" w:rsidRDefault="00305A48" w:rsidP="00305A48">
          <w:pPr>
            <w:pStyle w:val="6EACF012901B4FB587CE32E522CBE235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4AF0010591C241FAA8B841B537C0EA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ACCE15-5CD3-4404-A798-D478AD1CEC8E}"/>
      </w:docPartPr>
      <w:docPartBody>
        <w:p w:rsidR="00000000" w:rsidRDefault="00305A48" w:rsidP="00305A48">
          <w:pPr>
            <w:pStyle w:val="4AF0010591C241FAA8B841B537C0EA6D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8747F36B6E53447DBAB11CC8C99333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663DC8-67BC-4BE1-B8C0-C09128C53DAE}"/>
      </w:docPartPr>
      <w:docPartBody>
        <w:p w:rsidR="00000000" w:rsidRDefault="00305A48" w:rsidP="00305A48">
          <w:pPr>
            <w:pStyle w:val="8747F36B6E53447DBAB11CC8C993334F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2D717DE623D1482F8D6AD8F55F9C0C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C5B9CC-29F2-490A-AF78-A575FA26D90D}"/>
      </w:docPartPr>
      <w:docPartBody>
        <w:p w:rsidR="00000000" w:rsidRDefault="00305A48" w:rsidP="00305A48">
          <w:pPr>
            <w:pStyle w:val="2D717DE623D1482F8D6AD8F55F9C0C96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B84AACE258584BC58A502380375C1DA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F895B7-E1B8-4B9D-B42B-FDB1E4C6E41D}"/>
      </w:docPartPr>
      <w:docPartBody>
        <w:p w:rsidR="00000000" w:rsidRDefault="00305A48" w:rsidP="00305A48">
          <w:pPr>
            <w:pStyle w:val="B84AACE258584BC58A502380375C1DA6"/>
          </w:pPr>
          <w:r>
            <w:rPr>
              <w:rStyle w:val="Paikkamerkkiteksti"/>
            </w:rPr>
            <w:t>[nimi]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48"/>
    <w:rsid w:val="0030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305A48"/>
    <w:rPr>
      <w:color w:val="808080"/>
    </w:rPr>
  </w:style>
  <w:style w:type="paragraph" w:customStyle="1" w:styleId="F8F30A1E3018424B9EC74245F12531CF">
    <w:name w:val="F8F30A1E3018424B9EC74245F12531CF"/>
    <w:rsid w:val="00305A48"/>
  </w:style>
  <w:style w:type="paragraph" w:customStyle="1" w:styleId="8C02EB6B4FD64C2285F189150A03B042">
    <w:name w:val="8C02EB6B4FD64C2285F189150A03B042"/>
    <w:rsid w:val="00305A48"/>
  </w:style>
  <w:style w:type="paragraph" w:customStyle="1" w:styleId="CED8D33586E3421EA9A38E23609743FD">
    <w:name w:val="CED8D33586E3421EA9A38E23609743FD"/>
    <w:rsid w:val="00305A48"/>
  </w:style>
  <w:style w:type="paragraph" w:customStyle="1" w:styleId="28A957B992694275BEBD7DF1335A2E55">
    <w:name w:val="28A957B992694275BEBD7DF1335A2E55"/>
    <w:rsid w:val="00305A48"/>
  </w:style>
  <w:style w:type="paragraph" w:customStyle="1" w:styleId="C4E65B4DED04465CBCCB74ACD88A7418">
    <w:name w:val="C4E65B4DED04465CBCCB74ACD88A7418"/>
    <w:rsid w:val="00305A48"/>
  </w:style>
  <w:style w:type="paragraph" w:customStyle="1" w:styleId="9D41E2FC294640A988C4F32F2F0D9A6A">
    <w:name w:val="9D41E2FC294640A988C4F32F2F0D9A6A"/>
    <w:rsid w:val="00305A48"/>
  </w:style>
  <w:style w:type="paragraph" w:customStyle="1" w:styleId="960B62CA05FB4398A3D9EDC6AD8F78F7">
    <w:name w:val="960B62CA05FB4398A3D9EDC6AD8F78F7"/>
    <w:rsid w:val="00305A48"/>
  </w:style>
  <w:style w:type="paragraph" w:customStyle="1" w:styleId="DE6AF7B5E479495882933CF76AE7B74A">
    <w:name w:val="DE6AF7B5E479495882933CF76AE7B74A"/>
    <w:rsid w:val="00305A48"/>
  </w:style>
  <w:style w:type="paragraph" w:customStyle="1" w:styleId="6A4352B1459443F998D513421AE7A79E">
    <w:name w:val="6A4352B1459443F998D513421AE7A79E"/>
    <w:rsid w:val="00305A48"/>
  </w:style>
  <w:style w:type="paragraph" w:customStyle="1" w:styleId="125FAE69B7854CD7A77AC6F8303EFA22">
    <w:name w:val="125FAE69B7854CD7A77AC6F8303EFA22"/>
    <w:rsid w:val="00305A48"/>
  </w:style>
  <w:style w:type="paragraph" w:customStyle="1" w:styleId="DECB600B293E446992058217035FDD73">
    <w:name w:val="DECB600B293E446992058217035FDD73"/>
    <w:rsid w:val="00305A48"/>
  </w:style>
  <w:style w:type="paragraph" w:customStyle="1" w:styleId="C27C46634C7C46018F9EF2E5C7219DC2">
    <w:name w:val="C27C46634C7C46018F9EF2E5C7219DC2"/>
    <w:rsid w:val="00305A48"/>
  </w:style>
  <w:style w:type="paragraph" w:customStyle="1" w:styleId="E9B8D97F6DF742A89B57D2C4BE191448">
    <w:name w:val="E9B8D97F6DF742A89B57D2C4BE191448"/>
    <w:rsid w:val="00305A48"/>
  </w:style>
  <w:style w:type="paragraph" w:customStyle="1" w:styleId="19B464FDC8D24878844CE5780A61F070">
    <w:name w:val="19B464FDC8D24878844CE5780A61F070"/>
    <w:rsid w:val="00305A48"/>
  </w:style>
  <w:style w:type="paragraph" w:customStyle="1" w:styleId="5D6774269E2B4C4AA846E8DF365C1560">
    <w:name w:val="5D6774269E2B4C4AA846E8DF365C1560"/>
    <w:rsid w:val="00305A48"/>
  </w:style>
  <w:style w:type="paragraph" w:customStyle="1" w:styleId="2B132BE0F21C4519BE2793842346D810">
    <w:name w:val="2B132BE0F21C4519BE2793842346D810"/>
    <w:rsid w:val="00305A48"/>
  </w:style>
  <w:style w:type="paragraph" w:customStyle="1" w:styleId="976AC84914684C3DB2BA1B963E21154B">
    <w:name w:val="976AC84914684C3DB2BA1B963E21154B"/>
    <w:rsid w:val="00305A48"/>
  </w:style>
  <w:style w:type="paragraph" w:customStyle="1" w:styleId="8F75736B095545B6BB579F0708CC797C">
    <w:name w:val="8F75736B095545B6BB579F0708CC797C"/>
    <w:rsid w:val="00305A48"/>
  </w:style>
  <w:style w:type="paragraph" w:customStyle="1" w:styleId="C3EA27E45EEF41B8B1FF0D7325569D81">
    <w:name w:val="C3EA27E45EEF41B8B1FF0D7325569D81"/>
    <w:rsid w:val="00305A48"/>
  </w:style>
  <w:style w:type="paragraph" w:customStyle="1" w:styleId="772F05C9945240D1A96500567F4389BC">
    <w:name w:val="772F05C9945240D1A96500567F4389BC"/>
    <w:rsid w:val="00305A48"/>
  </w:style>
  <w:style w:type="paragraph" w:customStyle="1" w:styleId="9181B5C6F9CD481887C3DCF635813469">
    <w:name w:val="9181B5C6F9CD481887C3DCF635813469"/>
    <w:rsid w:val="00305A48"/>
  </w:style>
  <w:style w:type="paragraph" w:customStyle="1" w:styleId="3C6C0290369C4D45808A8C5E3D74481D">
    <w:name w:val="3C6C0290369C4D45808A8C5E3D74481D"/>
    <w:rsid w:val="00305A48"/>
  </w:style>
  <w:style w:type="paragraph" w:customStyle="1" w:styleId="ECE4220B13FE44B28CE54EEAC3438F43">
    <w:name w:val="ECE4220B13FE44B28CE54EEAC3438F43"/>
    <w:rsid w:val="00305A48"/>
  </w:style>
  <w:style w:type="paragraph" w:customStyle="1" w:styleId="6EACF012901B4FB587CE32E522CBE235">
    <w:name w:val="6EACF012901B4FB587CE32E522CBE235"/>
    <w:rsid w:val="00305A48"/>
  </w:style>
  <w:style w:type="paragraph" w:customStyle="1" w:styleId="4AF0010591C241FAA8B841B537C0EA6D">
    <w:name w:val="4AF0010591C241FAA8B841B537C0EA6D"/>
    <w:rsid w:val="00305A48"/>
  </w:style>
  <w:style w:type="paragraph" w:customStyle="1" w:styleId="8747F36B6E53447DBAB11CC8C993334F">
    <w:name w:val="8747F36B6E53447DBAB11CC8C993334F"/>
    <w:rsid w:val="00305A48"/>
  </w:style>
  <w:style w:type="paragraph" w:customStyle="1" w:styleId="2D717DE623D1482F8D6AD8F55F9C0C96">
    <w:name w:val="2D717DE623D1482F8D6AD8F55F9C0C96"/>
    <w:rsid w:val="00305A48"/>
  </w:style>
  <w:style w:type="paragraph" w:customStyle="1" w:styleId="B84AACE258584BC58A502380375C1DA6">
    <w:name w:val="B84AACE258584BC58A502380375C1DA6"/>
    <w:rsid w:val="00305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0972BC-7541-4DA2-BBBB-84800258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11</TotalTime>
  <Pages>3</Pages>
  <Words>415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Pöytäkirja</dc:subject>
  <dc:creator>Kristiina Kallio</dc:creator>
  <cp:lastModifiedBy>Kristiina Kallio</cp:lastModifiedBy>
  <cp:revision>3</cp:revision>
  <dcterms:created xsi:type="dcterms:W3CDTF">2018-07-31T12:56:00Z</dcterms:created>
  <dcterms:modified xsi:type="dcterms:W3CDTF">2018-07-31T13:09:00Z</dcterms:modified>
</cp:coreProperties>
</file>